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2002"/>
        <w:gridCol w:w="2528"/>
        <w:gridCol w:w="1066"/>
        <w:gridCol w:w="568"/>
        <w:gridCol w:w="3533"/>
      </w:tblGrid>
      <w:tr w:rsidR="00966517" w:rsidRPr="00336A7E" w14:paraId="130A7D95" w14:textId="77777777" w:rsidTr="00A84A81">
        <w:trPr>
          <w:trHeight w:val="286"/>
          <w:tblHeader/>
        </w:trPr>
        <w:tc>
          <w:tcPr>
            <w:tcW w:w="509" w:type="dxa"/>
            <w:vAlign w:val="center"/>
          </w:tcPr>
          <w:p w14:paraId="330EF74A" w14:textId="383898D4" w:rsidR="00A7329C" w:rsidRPr="00835115" w:rsidRDefault="00A7329C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/>
                <w:color w:val="000000" w:themeColor="text1"/>
                <w:lang w:val="en-ZA"/>
              </w:rPr>
            </w:pPr>
            <w:r w:rsidRPr="00835115">
              <w:rPr>
                <w:rFonts w:cs="Arial"/>
                <w:b/>
                <w:color w:val="000000" w:themeColor="text1"/>
                <w:lang w:val="en-ZA"/>
              </w:rPr>
              <w:t>No</w:t>
            </w:r>
          </w:p>
        </w:tc>
        <w:tc>
          <w:tcPr>
            <w:tcW w:w="2002" w:type="dxa"/>
            <w:vAlign w:val="center"/>
          </w:tcPr>
          <w:p w14:paraId="6031B383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Publication</w:t>
            </w:r>
          </w:p>
        </w:tc>
        <w:tc>
          <w:tcPr>
            <w:tcW w:w="2528" w:type="dxa"/>
            <w:vAlign w:val="center"/>
          </w:tcPr>
          <w:p w14:paraId="6DC09C6D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Code</w:t>
            </w:r>
          </w:p>
        </w:tc>
        <w:tc>
          <w:tcPr>
            <w:tcW w:w="1066" w:type="dxa"/>
            <w:vAlign w:val="center"/>
          </w:tcPr>
          <w:p w14:paraId="113DFAC3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Edition</w:t>
            </w:r>
          </w:p>
        </w:tc>
        <w:tc>
          <w:tcPr>
            <w:tcW w:w="568" w:type="dxa"/>
            <w:vAlign w:val="center"/>
          </w:tcPr>
          <w:p w14:paraId="01F34DFC" w14:textId="77777777" w:rsidR="00A7329C" w:rsidRPr="00336A7E" w:rsidRDefault="00A7329C" w:rsidP="000C484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Ok</w:t>
            </w:r>
          </w:p>
        </w:tc>
        <w:tc>
          <w:tcPr>
            <w:tcW w:w="3533" w:type="dxa"/>
            <w:vAlign w:val="center"/>
          </w:tcPr>
          <w:p w14:paraId="6E03636F" w14:textId="419B0168" w:rsidR="00A7329C" w:rsidRPr="00336A7E" w:rsidRDefault="00A7329C" w:rsidP="00504F9D">
            <w:pPr>
              <w:spacing w:line="276" w:lineRule="auto"/>
              <w:ind w:right="557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Version</w:t>
            </w:r>
          </w:p>
        </w:tc>
      </w:tr>
      <w:tr w:rsidR="00966517" w:rsidRPr="00336A7E" w14:paraId="724A3466" w14:textId="77777777" w:rsidTr="00A84A81">
        <w:trPr>
          <w:trHeight w:val="1442"/>
        </w:trPr>
        <w:tc>
          <w:tcPr>
            <w:tcW w:w="509" w:type="dxa"/>
            <w:vAlign w:val="center"/>
          </w:tcPr>
          <w:p w14:paraId="148088E2" w14:textId="0639E76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</w:t>
            </w:r>
          </w:p>
        </w:tc>
        <w:tc>
          <w:tcPr>
            <w:tcW w:w="2002" w:type="dxa"/>
            <w:vAlign w:val="center"/>
          </w:tcPr>
          <w:p w14:paraId="22101215" w14:textId="0170989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Convention for the Safety of Life at Sea [SOLAS] Consolidated</w:t>
            </w:r>
          </w:p>
        </w:tc>
        <w:tc>
          <w:tcPr>
            <w:tcW w:w="2528" w:type="dxa"/>
            <w:vAlign w:val="center"/>
          </w:tcPr>
          <w:p w14:paraId="5D926A25" w14:textId="1641DAA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54FF0853" w14:textId="6585B3B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06564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30BCB630" w14:textId="27A1B393" w:rsidR="00FE3BEF" w:rsidRPr="00336A7E" w:rsidRDefault="005B2A04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4B901A35" w14:textId="3DC299D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A72FC72" w14:textId="77777777" w:rsidTr="00A84A81">
        <w:trPr>
          <w:trHeight w:val="2006"/>
        </w:trPr>
        <w:tc>
          <w:tcPr>
            <w:tcW w:w="509" w:type="dxa"/>
            <w:vAlign w:val="center"/>
          </w:tcPr>
          <w:p w14:paraId="1E147996" w14:textId="766FD44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</w:tc>
        <w:tc>
          <w:tcPr>
            <w:tcW w:w="2002" w:type="dxa"/>
            <w:vAlign w:val="center"/>
          </w:tcPr>
          <w:p w14:paraId="12892C1D" w14:textId="16A9FCA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Safety Management Code [ISM] &amp; Guidelines on Implementation of the ISM Code </w:t>
            </w:r>
          </w:p>
        </w:tc>
        <w:tc>
          <w:tcPr>
            <w:tcW w:w="2528" w:type="dxa"/>
            <w:vAlign w:val="center"/>
          </w:tcPr>
          <w:p w14:paraId="336E05FD" w14:textId="4895493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1EE89041" w14:textId="6E4E4E1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4235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3302462F" w14:textId="7D9606C8" w:rsidR="00FE3BEF" w:rsidRPr="00336A7E" w:rsidRDefault="00C34AF3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5A5C854F" w14:textId="7E80D72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B821EA0" w14:textId="77777777" w:rsidTr="00A84A81">
        <w:trPr>
          <w:trHeight w:val="859"/>
        </w:trPr>
        <w:tc>
          <w:tcPr>
            <w:tcW w:w="509" w:type="dxa"/>
            <w:vAlign w:val="center"/>
          </w:tcPr>
          <w:p w14:paraId="184B659A" w14:textId="3B3085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</w:t>
            </w:r>
          </w:p>
        </w:tc>
        <w:tc>
          <w:tcPr>
            <w:tcW w:w="2002" w:type="dxa"/>
            <w:vAlign w:val="center"/>
          </w:tcPr>
          <w:p w14:paraId="1F8583AA" w14:textId="7EC1591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Guide to Maritime Security and ISPS Code </w:t>
            </w:r>
          </w:p>
        </w:tc>
        <w:tc>
          <w:tcPr>
            <w:tcW w:w="2528" w:type="dxa"/>
            <w:vAlign w:val="center"/>
          </w:tcPr>
          <w:p w14:paraId="6018C581" w14:textId="4B3FDAD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15DE145" w14:textId="4D15FB0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03455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557D4438" w14:textId="2305D0EA" w:rsidR="00FE3BEF" w:rsidRPr="00336A7E" w:rsidRDefault="00242A83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6FFB01D4" w14:textId="20C4588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A88D900" w14:textId="77777777" w:rsidTr="00A84A81">
        <w:trPr>
          <w:trHeight w:val="869"/>
        </w:trPr>
        <w:tc>
          <w:tcPr>
            <w:tcW w:w="509" w:type="dxa"/>
            <w:vAlign w:val="center"/>
          </w:tcPr>
          <w:p w14:paraId="19DD964D" w14:textId="4F7AD54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tc>
          <w:tcPr>
            <w:tcW w:w="2002" w:type="dxa"/>
            <w:vAlign w:val="center"/>
          </w:tcPr>
          <w:p w14:paraId="64DBC7F6" w14:textId="6841FEA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Fire Safety Systems (FSS) Code  </w:t>
            </w:r>
          </w:p>
        </w:tc>
        <w:tc>
          <w:tcPr>
            <w:tcW w:w="2528" w:type="dxa"/>
            <w:vAlign w:val="center"/>
          </w:tcPr>
          <w:p w14:paraId="5E9306DA" w14:textId="2CBEAF4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497AB4E8" w14:textId="5F4C2A5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499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22F01B35" w14:textId="2D281522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5EDE2045" w14:textId="01E473B3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A0D8E10" w14:textId="77777777" w:rsidTr="00A84A81">
        <w:trPr>
          <w:trHeight w:val="355"/>
        </w:trPr>
        <w:tc>
          <w:tcPr>
            <w:tcW w:w="509" w:type="dxa"/>
            <w:vAlign w:val="center"/>
          </w:tcPr>
          <w:p w14:paraId="56A06ED7" w14:textId="3655C1B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tc>
          <w:tcPr>
            <w:tcW w:w="2002" w:type="dxa"/>
            <w:vAlign w:val="center"/>
          </w:tcPr>
          <w:p w14:paraId="63C900AD" w14:textId="050FE9A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FTP Code</w:t>
            </w:r>
          </w:p>
        </w:tc>
        <w:tc>
          <w:tcPr>
            <w:tcW w:w="2528" w:type="dxa"/>
            <w:vAlign w:val="center"/>
          </w:tcPr>
          <w:p w14:paraId="312BCD22" w14:textId="268824F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7869547C" w14:textId="0801FE1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3440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7BDB0FA8" w14:textId="56AECA5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1DF48E8E" w14:textId="432A7B6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6F9E60A" w14:textId="77777777" w:rsidTr="00A84A81">
        <w:trPr>
          <w:trHeight w:val="573"/>
        </w:trPr>
        <w:tc>
          <w:tcPr>
            <w:tcW w:w="509" w:type="dxa"/>
            <w:vAlign w:val="center"/>
          </w:tcPr>
          <w:p w14:paraId="263E9211" w14:textId="666B1E13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</w:t>
            </w:r>
          </w:p>
        </w:tc>
        <w:tc>
          <w:tcPr>
            <w:tcW w:w="2002" w:type="dxa"/>
            <w:vAlign w:val="center"/>
          </w:tcPr>
          <w:p w14:paraId="49766FB7" w14:textId="7FF73C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IMDG Code Vol 1 &amp;</w:t>
            </w:r>
            <w:r w:rsidR="00BD167D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</w:tc>
        <w:tc>
          <w:tcPr>
            <w:tcW w:w="2528" w:type="dxa"/>
            <w:vAlign w:val="center"/>
          </w:tcPr>
          <w:p w14:paraId="5FA89BA4" w14:textId="5BAAB42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6267CC73" w14:textId="4F7C823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3550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0914007E" w14:textId="6A1B7098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09283806" w14:textId="42BC0F22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948BAB5" w14:textId="77777777" w:rsidTr="00A84A81">
        <w:trPr>
          <w:trHeight w:val="859"/>
        </w:trPr>
        <w:tc>
          <w:tcPr>
            <w:tcW w:w="509" w:type="dxa"/>
            <w:vAlign w:val="center"/>
          </w:tcPr>
          <w:p w14:paraId="26DE5B55" w14:textId="262FACB7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6a</w:t>
            </w:r>
          </w:p>
        </w:tc>
        <w:tc>
          <w:tcPr>
            <w:tcW w:w="2002" w:type="dxa"/>
            <w:vAlign w:val="center"/>
          </w:tcPr>
          <w:p w14:paraId="3B62A0A0" w14:textId="44AC444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IMDG Code Supplement, Vol 3</w:t>
            </w:r>
          </w:p>
        </w:tc>
        <w:tc>
          <w:tcPr>
            <w:tcW w:w="2528" w:type="dxa"/>
            <w:vAlign w:val="center"/>
          </w:tcPr>
          <w:p w14:paraId="51B8DE4F" w14:textId="2DCB728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C3561C7" w14:textId="769BEF4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0227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66F4EA67" w14:textId="109E1D1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5CD16CD3" w14:textId="78D99782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AF98FB7" w14:textId="77777777" w:rsidTr="00A84A81">
        <w:trPr>
          <w:trHeight w:val="859"/>
        </w:trPr>
        <w:tc>
          <w:tcPr>
            <w:tcW w:w="509" w:type="dxa"/>
            <w:vAlign w:val="center"/>
          </w:tcPr>
          <w:p w14:paraId="2B4E00C6" w14:textId="0F62AEA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</w:p>
        </w:tc>
        <w:tc>
          <w:tcPr>
            <w:tcW w:w="2002" w:type="dxa"/>
            <w:vAlign w:val="center"/>
          </w:tcPr>
          <w:p w14:paraId="6A807CDA" w14:textId="40C92C5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Life-Saving Appliance Code [LSA Code] </w:t>
            </w:r>
          </w:p>
        </w:tc>
        <w:tc>
          <w:tcPr>
            <w:tcW w:w="2528" w:type="dxa"/>
            <w:vAlign w:val="center"/>
          </w:tcPr>
          <w:p w14:paraId="5E4297A0" w14:textId="7957419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BBFCC90" w14:textId="5737C10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9667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476FAA9F" w14:textId="1AEF73C8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43C3D61B" w14:textId="5FB0799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54B3F63" w14:textId="77777777" w:rsidTr="00A84A81">
        <w:trPr>
          <w:trHeight w:val="1156"/>
        </w:trPr>
        <w:tc>
          <w:tcPr>
            <w:tcW w:w="509" w:type="dxa"/>
            <w:vAlign w:val="center"/>
          </w:tcPr>
          <w:p w14:paraId="602BAFA4" w14:textId="57D3BB5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8</w:t>
            </w:r>
          </w:p>
        </w:tc>
        <w:tc>
          <w:tcPr>
            <w:tcW w:w="2002" w:type="dxa"/>
            <w:vAlign w:val="center"/>
          </w:tcPr>
          <w:p w14:paraId="06FE1913" w14:textId="555A9DD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of Safe Working Practices for Merchant Seamen (CSWP)</w:t>
            </w:r>
          </w:p>
        </w:tc>
        <w:tc>
          <w:tcPr>
            <w:tcW w:w="2528" w:type="dxa"/>
            <w:vAlign w:val="center"/>
          </w:tcPr>
          <w:p w14:paraId="5D148FFE" w14:textId="2E9448F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78E4F5E9" w14:textId="10F4E69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5629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57727B87" w14:textId="005E6BE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52807667" w14:textId="769B1DE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5BA4BFB3" w14:textId="77777777" w:rsidTr="00A84A81">
        <w:trPr>
          <w:trHeight w:val="859"/>
        </w:trPr>
        <w:tc>
          <w:tcPr>
            <w:tcW w:w="509" w:type="dxa"/>
            <w:vAlign w:val="center"/>
          </w:tcPr>
          <w:p w14:paraId="6C70F23A" w14:textId="70C72E61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9</w:t>
            </w:r>
          </w:p>
        </w:tc>
        <w:tc>
          <w:tcPr>
            <w:tcW w:w="2002" w:type="dxa"/>
            <w:vAlign w:val="center"/>
          </w:tcPr>
          <w:p w14:paraId="4409925B" w14:textId="728E909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Guidance on fatigue mitigation and management</w:t>
            </w:r>
          </w:p>
        </w:tc>
        <w:tc>
          <w:tcPr>
            <w:tcW w:w="2528" w:type="dxa"/>
            <w:vAlign w:val="center"/>
          </w:tcPr>
          <w:p w14:paraId="3E408D7E" w14:textId="11EE8A9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4D80EBD8" w14:textId="1032B8C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10148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10A11FF0" w14:textId="01DD0B5C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105302F2" w14:textId="7B4084BE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3BE41109" w14:textId="77777777" w:rsidTr="00A84A81">
        <w:trPr>
          <w:trHeight w:val="573"/>
        </w:trPr>
        <w:tc>
          <w:tcPr>
            <w:tcW w:w="509" w:type="dxa"/>
            <w:vAlign w:val="center"/>
          </w:tcPr>
          <w:p w14:paraId="7431C5C6" w14:textId="244B3268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10</w:t>
            </w:r>
          </w:p>
        </w:tc>
        <w:tc>
          <w:tcPr>
            <w:tcW w:w="2002" w:type="dxa"/>
            <w:vAlign w:val="center"/>
          </w:tcPr>
          <w:p w14:paraId="347D26E1" w14:textId="2C4C236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MARPOL Consolidated Ed. </w:t>
            </w:r>
          </w:p>
        </w:tc>
        <w:tc>
          <w:tcPr>
            <w:tcW w:w="2528" w:type="dxa"/>
            <w:vAlign w:val="center"/>
          </w:tcPr>
          <w:p w14:paraId="4049596F" w14:textId="3415954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58F8CD0A" w14:textId="68B5720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0651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12D208DE" w14:textId="677249C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1D50B2B2" w14:textId="2DF74EC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B2597C" w:rsidRPr="00336A7E" w14:paraId="5B62D306" w14:textId="77777777" w:rsidTr="00A84A81">
        <w:trPr>
          <w:trHeight w:val="1729"/>
        </w:trPr>
        <w:tc>
          <w:tcPr>
            <w:tcW w:w="509" w:type="dxa"/>
            <w:vAlign w:val="center"/>
          </w:tcPr>
          <w:p w14:paraId="3543B956" w14:textId="73D97A4C" w:rsidR="00B2597C" w:rsidRPr="00835115" w:rsidRDefault="00B2597C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11</w:t>
            </w:r>
          </w:p>
        </w:tc>
        <w:tc>
          <w:tcPr>
            <w:tcW w:w="2002" w:type="dxa"/>
            <w:vAlign w:val="center"/>
          </w:tcPr>
          <w:p w14:paraId="0229EF8A" w14:textId="61DDAB00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Ballast Water Management Convention and BWMS Code with Guidelines for Implementation</w:t>
            </w:r>
          </w:p>
        </w:tc>
        <w:tc>
          <w:tcPr>
            <w:tcW w:w="2528" w:type="dxa"/>
            <w:vAlign w:val="center"/>
          </w:tcPr>
          <w:p w14:paraId="1DD725B3" w14:textId="62E00E10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61CE1015" w14:textId="2149C182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29248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2C2F4298" w14:textId="279CE24C" w:rsidR="00B2597C" w:rsidRPr="00336A7E" w:rsidRDefault="00B2597C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33" w:type="dxa"/>
            <w:vAlign w:val="center"/>
          </w:tcPr>
          <w:p w14:paraId="1348654C" w14:textId="0D770462" w:rsidR="00B2597C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</w:tbl>
    <w:p w14:paraId="362002F9" w14:textId="77777777" w:rsidR="003271E8" w:rsidRDefault="003271E8">
      <w:r>
        <w:br w:type="page"/>
      </w:r>
    </w:p>
    <w:tbl>
      <w:tblPr>
        <w:tblStyle w:val="TableGrid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1999"/>
        <w:gridCol w:w="2524"/>
        <w:gridCol w:w="1064"/>
        <w:gridCol w:w="567"/>
        <w:gridCol w:w="3543"/>
      </w:tblGrid>
      <w:tr w:rsidR="00966517" w:rsidRPr="00336A7E" w14:paraId="39A3B346" w14:textId="77777777" w:rsidTr="00A84A81">
        <w:tc>
          <w:tcPr>
            <w:tcW w:w="509" w:type="dxa"/>
            <w:vAlign w:val="center"/>
          </w:tcPr>
          <w:p w14:paraId="1922D0EF" w14:textId="2BF0209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12</w:t>
            </w:r>
          </w:p>
        </w:tc>
        <w:tc>
          <w:tcPr>
            <w:tcW w:w="1999" w:type="dxa"/>
            <w:vAlign w:val="center"/>
          </w:tcPr>
          <w:p w14:paraId="67B62395" w14:textId="6E04508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Guidelines for the Development of shipboard oil Pollution Emergency plan</w:t>
            </w:r>
          </w:p>
        </w:tc>
        <w:tc>
          <w:tcPr>
            <w:tcW w:w="2524" w:type="dxa"/>
            <w:vAlign w:val="center"/>
          </w:tcPr>
          <w:p w14:paraId="51800543" w14:textId="4888733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756B807" w14:textId="52B5E2B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8578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E717BD6" w14:textId="57CFF6DB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2A89D35" w14:textId="41C1967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4C05B1" w:rsidRPr="00336A7E" w14:paraId="497CADAE" w14:textId="77777777" w:rsidTr="00A84A81">
        <w:tc>
          <w:tcPr>
            <w:tcW w:w="509" w:type="dxa"/>
            <w:vAlign w:val="center"/>
          </w:tcPr>
          <w:p w14:paraId="794672C7" w14:textId="1BC0A76B" w:rsidR="004C05B1" w:rsidRPr="00835115" w:rsidRDefault="004C05B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13</w:t>
            </w:r>
          </w:p>
        </w:tc>
        <w:tc>
          <w:tcPr>
            <w:tcW w:w="1999" w:type="dxa"/>
            <w:vAlign w:val="center"/>
          </w:tcPr>
          <w:p w14:paraId="1EAE4830" w14:textId="778F60F3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Pollution Prevention Equipment under MARPOL </w:t>
            </w:r>
          </w:p>
        </w:tc>
        <w:tc>
          <w:tcPr>
            <w:tcW w:w="2524" w:type="dxa"/>
            <w:vAlign w:val="center"/>
          </w:tcPr>
          <w:p w14:paraId="5FF83667" w14:textId="35BA2642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04BEB9A" w14:textId="268231AD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2425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B5AD75A" w14:textId="23D55F42" w:rsidR="004C05B1" w:rsidRPr="00336A7E" w:rsidRDefault="004C05B1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20874FB" w14:textId="24F514CB" w:rsidR="004C05B1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4C05B1" w:rsidRPr="00336A7E" w14:paraId="308D78FC" w14:textId="77777777" w:rsidTr="00A84A81">
        <w:tc>
          <w:tcPr>
            <w:tcW w:w="509" w:type="dxa"/>
            <w:vAlign w:val="center"/>
          </w:tcPr>
          <w:p w14:paraId="4F1FC6A6" w14:textId="48E37F06" w:rsidR="004C05B1" w:rsidRPr="00835115" w:rsidRDefault="004C05B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14</w:t>
            </w:r>
          </w:p>
        </w:tc>
        <w:tc>
          <w:tcPr>
            <w:tcW w:w="1999" w:type="dxa"/>
            <w:vAlign w:val="center"/>
          </w:tcPr>
          <w:p w14:paraId="1114B15D" w14:textId="1E48D8A0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Guidelines for the Implementation of Annex V of MARPOL </w:t>
            </w:r>
          </w:p>
        </w:tc>
        <w:tc>
          <w:tcPr>
            <w:tcW w:w="2524" w:type="dxa"/>
            <w:vAlign w:val="center"/>
          </w:tcPr>
          <w:p w14:paraId="61E4F534" w14:textId="415A7ACF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79FC37A" w14:textId="1F942051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5481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3FF24B" w14:textId="18D7C891" w:rsidR="004C05B1" w:rsidRPr="00336A7E" w:rsidRDefault="004C05B1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9A6D6DC" w14:textId="1B93E874" w:rsidR="004C05B1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687404" w:rsidRPr="00336A7E" w14:paraId="7B5FBCF9" w14:textId="77777777" w:rsidTr="00A84A81">
        <w:tc>
          <w:tcPr>
            <w:tcW w:w="509" w:type="dxa"/>
            <w:vAlign w:val="center"/>
          </w:tcPr>
          <w:p w14:paraId="3E6724D4" w14:textId="5A8CEA23" w:rsidR="00687404" w:rsidRPr="00835115" w:rsidRDefault="00687404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15</w:t>
            </w:r>
          </w:p>
        </w:tc>
        <w:tc>
          <w:tcPr>
            <w:tcW w:w="1999" w:type="dxa"/>
            <w:vAlign w:val="center"/>
          </w:tcPr>
          <w:p w14:paraId="15FCA538" w14:textId="0F295977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Guidelines for the Control and Management of Ships' Ballast Water to Minimize the Transfer of Harmful Aquatic Organisms and Pathogens</w:t>
            </w:r>
          </w:p>
        </w:tc>
        <w:tc>
          <w:tcPr>
            <w:tcW w:w="2524" w:type="dxa"/>
            <w:vAlign w:val="center"/>
          </w:tcPr>
          <w:p w14:paraId="7B9E61B8" w14:textId="1C3A5A49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A1F5355" w14:textId="58A9C3DC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8275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D8D386" w14:textId="47A8FDCB" w:rsidR="00687404" w:rsidRPr="00336A7E" w:rsidRDefault="005B2A04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9FA88D2" w14:textId="015FE505" w:rsidR="00687404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3017D" w:rsidRPr="00336A7E" w14:paraId="0CCC003A" w14:textId="77777777" w:rsidTr="00A84A81">
        <w:tc>
          <w:tcPr>
            <w:tcW w:w="509" w:type="dxa"/>
            <w:vAlign w:val="center"/>
          </w:tcPr>
          <w:p w14:paraId="22E190BF" w14:textId="6AFF1C33" w:rsidR="0053017D" w:rsidRPr="00835115" w:rsidRDefault="0053017D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16</w:t>
            </w:r>
          </w:p>
        </w:tc>
        <w:tc>
          <w:tcPr>
            <w:tcW w:w="1999" w:type="dxa"/>
            <w:vAlign w:val="center"/>
          </w:tcPr>
          <w:p w14:paraId="427AC5A1" w14:textId="70DEBED7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NOx Technical Code, 2008</w:t>
            </w:r>
          </w:p>
        </w:tc>
        <w:tc>
          <w:tcPr>
            <w:tcW w:w="2524" w:type="dxa"/>
            <w:vAlign w:val="center"/>
          </w:tcPr>
          <w:p w14:paraId="7AFC8DF2" w14:textId="79F946F9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5DE82A9" w14:textId="3683791C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489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A36B35" w14:textId="32351B30" w:rsidR="0053017D" w:rsidRPr="00336A7E" w:rsidRDefault="0053017D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FDA17B3" w14:textId="63AB105B" w:rsidR="0053017D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AABE43C" w14:textId="77777777" w:rsidTr="00A84A81">
        <w:tc>
          <w:tcPr>
            <w:tcW w:w="509" w:type="dxa"/>
            <w:vAlign w:val="center"/>
          </w:tcPr>
          <w:p w14:paraId="06438756" w14:textId="57E9C8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17</w:t>
            </w:r>
          </w:p>
        </w:tc>
        <w:tc>
          <w:tcPr>
            <w:tcW w:w="1999" w:type="dxa"/>
            <w:vAlign w:val="center"/>
          </w:tcPr>
          <w:p w14:paraId="67ABA53D" w14:textId="1B79391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Rescue at Sea - A Guide to Principles and Practice as Applied to Refugees and Migrants</w:t>
            </w:r>
          </w:p>
        </w:tc>
        <w:tc>
          <w:tcPr>
            <w:tcW w:w="2524" w:type="dxa"/>
            <w:vAlign w:val="center"/>
          </w:tcPr>
          <w:p w14:paraId="3EEEFB70" w14:textId="62B0D18C" w:rsidR="00FE3BEF" w:rsidRPr="00336A7E" w:rsidRDefault="0053017D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ICS</w:t>
            </w:r>
          </w:p>
        </w:tc>
        <w:tc>
          <w:tcPr>
            <w:tcW w:w="1064" w:type="dxa"/>
            <w:vAlign w:val="center"/>
          </w:tcPr>
          <w:p w14:paraId="7130CF33" w14:textId="6CC9EC8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5882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0BE855" w14:textId="6B9AEB27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4FDCF4E5" w14:textId="02C87C5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2064C9F" w14:textId="77777777" w:rsidTr="00A84A81">
        <w:tc>
          <w:tcPr>
            <w:tcW w:w="509" w:type="dxa"/>
            <w:vAlign w:val="center"/>
          </w:tcPr>
          <w:p w14:paraId="564AC617" w14:textId="3EBA55F6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18</w:t>
            </w:r>
          </w:p>
        </w:tc>
        <w:tc>
          <w:tcPr>
            <w:tcW w:w="1999" w:type="dxa"/>
            <w:vAlign w:val="center"/>
          </w:tcPr>
          <w:p w14:paraId="0D9E351A" w14:textId="5BA08D7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Convention on Load Lines</w:t>
            </w:r>
          </w:p>
        </w:tc>
        <w:tc>
          <w:tcPr>
            <w:tcW w:w="2524" w:type="dxa"/>
            <w:vAlign w:val="center"/>
          </w:tcPr>
          <w:p w14:paraId="0967EAA2" w14:textId="05A66EF3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2A10790" w14:textId="1A54A32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5202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472BA6D" w14:textId="02C41C04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066C7A8" w14:textId="1514F86C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6BF6081" w14:textId="77777777" w:rsidTr="00A84A81">
        <w:tc>
          <w:tcPr>
            <w:tcW w:w="509" w:type="dxa"/>
            <w:vAlign w:val="center"/>
          </w:tcPr>
          <w:p w14:paraId="44585266" w14:textId="0D8094D6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19</w:t>
            </w:r>
          </w:p>
        </w:tc>
        <w:tc>
          <w:tcPr>
            <w:tcW w:w="1999" w:type="dxa"/>
            <w:vAlign w:val="center"/>
          </w:tcPr>
          <w:p w14:paraId="0B5DE03C" w14:textId="7F47221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Maritime Labour Convention (MLC) 2006</w:t>
            </w:r>
          </w:p>
        </w:tc>
        <w:tc>
          <w:tcPr>
            <w:tcW w:w="2524" w:type="dxa"/>
            <w:vAlign w:val="center"/>
          </w:tcPr>
          <w:p w14:paraId="2B7014B9" w14:textId="15DAB4A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ILO MLC</w:t>
            </w:r>
          </w:p>
        </w:tc>
        <w:tc>
          <w:tcPr>
            <w:tcW w:w="1064" w:type="dxa"/>
            <w:vAlign w:val="center"/>
          </w:tcPr>
          <w:p w14:paraId="05D7B628" w14:textId="7E48154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89415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944AB4B" w14:textId="4E0CF8E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A6C45D2" w14:textId="6F7F987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9A91643" w14:textId="77777777" w:rsidTr="00A84A81">
        <w:tc>
          <w:tcPr>
            <w:tcW w:w="509" w:type="dxa"/>
            <w:vAlign w:val="center"/>
          </w:tcPr>
          <w:p w14:paraId="7BE44F52" w14:textId="18DAA0C0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20</w:t>
            </w:r>
          </w:p>
        </w:tc>
        <w:tc>
          <w:tcPr>
            <w:tcW w:w="1999" w:type="dxa"/>
            <w:vAlign w:val="center"/>
          </w:tcPr>
          <w:p w14:paraId="00C4041D" w14:textId="14D138D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Merchant Shipping Notices </w:t>
            </w:r>
          </w:p>
        </w:tc>
        <w:tc>
          <w:tcPr>
            <w:tcW w:w="2524" w:type="dxa"/>
            <w:vAlign w:val="center"/>
          </w:tcPr>
          <w:p w14:paraId="7ADE81A8" w14:textId="6601C1C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52101EB" w14:textId="1C6E7EE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98276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14AA435" w14:textId="0C7E197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D16AAF3" w14:textId="262FA376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533781E" w14:textId="77777777" w:rsidTr="00A84A81">
        <w:tc>
          <w:tcPr>
            <w:tcW w:w="509" w:type="dxa"/>
            <w:vAlign w:val="center"/>
          </w:tcPr>
          <w:p w14:paraId="33763324" w14:textId="165592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21</w:t>
            </w:r>
          </w:p>
        </w:tc>
        <w:tc>
          <w:tcPr>
            <w:tcW w:w="1999" w:type="dxa"/>
            <w:vAlign w:val="center"/>
          </w:tcPr>
          <w:p w14:paraId="5894C0AC" w14:textId="01785B8D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STCW Including 2010 Manila Amendment's  </w:t>
            </w:r>
          </w:p>
        </w:tc>
        <w:tc>
          <w:tcPr>
            <w:tcW w:w="2524" w:type="dxa"/>
            <w:vAlign w:val="center"/>
          </w:tcPr>
          <w:p w14:paraId="5DB06318" w14:textId="2228274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2D67D0A" w14:textId="5D8B747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18643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87C300" w14:textId="305DE1C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8508CB9" w14:textId="754A613B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CB0B4B1" w14:textId="77777777" w:rsidTr="00A84A81">
        <w:tc>
          <w:tcPr>
            <w:tcW w:w="509" w:type="dxa"/>
            <w:vAlign w:val="center"/>
          </w:tcPr>
          <w:p w14:paraId="0DC1C09A" w14:textId="6BDE8382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22</w:t>
            </w:r>
          </w:p>
        </w:tc>
        <w:tc>
          <w:tcPr>
            <w:tcW w:w="1999" w:type="dxa"/>
            <w:vAlign w:val="center"/>
          </w:tcPr>
          <w:p w14:paraId="5D069EF2" w14:textId="015CF310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Standard Marine Communication Phrases </w:t>
            </w:r>
          </w:p>
        </w:tc>
        <w:tc>
          <w:tcPr>
            <w:tcW w:w="2524" w:type="dxa"/>
            <w:vAlign w:val="center"/>
          </w:tcPr>
          <w:p w14:paraId="620CA34C" w14:textId="5CFB1E3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9E17E57" w14:textId="1534DCF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211301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B8A060" w14:textId="60046B57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7ED7BBD" w14:textId="3A303DF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53731E1" w14:textId="77777777" w:rsidTr="00A84A81">
        <w:tc>
          <w:tcPr>
            <w:tcW w:w="509" w:type="dxa"/>
            <w:vAlign w:val="center"/>
          </w:tcPr>
          <w:p w14:paraId="12D5B917" w14:textId="5268095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23</w:t>
            </w:r>
          </w:p>
        </w:tc>
        <w:tc>
          <w:tcPr>
            <w:tcW w:w="1999" w:type="dxa"/>
            <w:vAlign w:val="center"/>
          </w:tcPr>
          <w:p w14:paraId="2C2A5883" w14:textId="46D262D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Ship Captain's Medical Guide </w:t>
            </w:r>
          </w:p>
        </w:tc>
        <w:tc>
          <w:tcPr>
            <w:tcW w:w="2524" w:type="dxa"/>
            <w:vAlign w:val="center"/>
          </w:tcPr>
          <w:p w14:paraId="6F92530F" w14:textId="2ACEB86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B894C80" w14:textId="41B079C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22772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48B3A0" w14:textId="225A0661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91FD4E6" w14:textId="5B3029EB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17F0E5A" w14:textId="77777777" w:rsidTr="00A84A81">
        <w:tc>
          <w:tcPr>
            <w:tcW w:w="509" w:type="dxa"/>
            <w:vAlign w:val="center"/>
          </w:tcPr>
          <w:p w14:paraId="3721ECE6" w14:textId="7C3C076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24</w:t>
            </w:r>
          </w:p>
        </w:tc>
        <w:tc>
          <w:tcPr>
            <w:tcW w:w="1999" w:type="dxa"/>
            <w:vAlign w:val="center"/>
          </w:tcPr>
          <w:p w14:paraId="2B8A1171" w14:textId="1A2B62A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WHO International Medical Guide for Ships 3rd edition +Add 2010.</w:t>
            </w:r>
          </w:p>
        </w:tc>
        <w:tc>
          <w:tcPr>
            <w:tcW w:w="2524" w:type="dxa"/>
            <w:vAlign w:val="center"/>
          </w:tcPr>
          <w:p w14:paraId="6ACBE661" w14:textId="484A852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B51F846" w14:textId="1A3CC30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4462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2AE519A" w14:textId="0370F89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47D2EF3" w14:textId="49B094AA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2D23781" w14:textId="77777777" w:rsidTr="00A84A81">
        <w:tc>
          <w:tcPr>
            <w:tcW w:w="509" w:type="dxa"/>
            <w:vAlign w:val="center"/>
          </w:tcPr>
          <w:p w14:paraId="627EB729" w14:textId="25F5EE37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25</w:t>
            </w:r>
          </w:p>
        </w:tc>
        <w:tc>
          <w:tcPr>
            <w:tcW w:w="1999" w:type="dxa"/>
            <w:vAlign w:val="center"/>
          </w:tcPr>
          <w:p w14:paraId="324581FA" w14:textId="1646E9F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Collision Regulations Consolidated Edition (COLREGS) [e]</w:t>
            </w:r>
          </w:p>
        </w:tc>
        <w:tc>
          <w:tcPr>
            <w:tcW w:w="2524" w:type="dxa"/>
            <w:vAlign w:val="center"/>
          </w:tcPr>
          <w:p w14:paraId="2F9824BF" w14:textId="4810088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AC66D74" w14:textId="751FE5E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07346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961F294" w14:textId="1A47738B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DA3DFEC" w14:textId="70B8E6F8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47C20" w:rsidRPr="00336A7E" w14:paraId="072504A1" w14:textId="77777777" w:rsidTr="00A84A81">
        <w:tc>
          <w:tcPr>
            <w:tcW w:w="509" w:type="dxa"/>
            <w:vAlign w:val="center"/>
          </w:tcPr>
          <w:p w14:paraId="26C3541A" w14:textId="66C07325" w:rsidR="00547C20" w:rsidRPr="00835115" w:rsidRDefault="00547C20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26</w:t>
            </w:r>
          </w:p>
        </w:tc>
        <w:tc>
          <w:tcPr>
            <w:tcW w:w="1999" w:type="dxa"/>
            <w:vAlign w:val="center"/>
          </w:tcPr>
          <w:p w14:paraId="2E7E3A72" w14:textId="576B0513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SafetyNet Manual </w:t>
            </w:r>
          </w:p>
        </w:tc>
        <w:tc>
          <w:tcPr>
            <w:tcW w:w="2524" w:type="dxa"/>
            <w:vAlign w:val="center"/>
          </w:tcPr>
          <w:p w14:paraId="3B94E874" w14:textId="28C412AE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AA67717" w14:textId="110987A5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07511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339C1A" w14:textId="3C8B90B7" w:rsidR="00547C20" w:rsidRPr="00336A7E" w:rsidRDefault="00547C20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9F856C1" w14:textId="469F5E46" w:rsidR="00547C20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47C20" w:rsidRPr="00336A7E" w14:paraId="55C1BEE3" w14:textId="77777777" w:rsidTr="00A84A81">
        <w:tc>
          <w:tcPr>
            <w:tcW w:w="509" w:type="dxa"/>
            <w:vAlign w:val="center"/>
          </w:tcPr>
          <w:p w14:paraId="6058FDD2" w14:textId="000E3101" w:rsidR="00547C20" w:rsidRPr="00835115" w:rsidRDefault="00547C20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27</w:t>
            </w:r>
          </w:p>
        </w:tc>
        <w:tc>
          <w:tcPr>
            <w:tcW w:w="1999" w:type="dxa"/>
            <w:vAlign w:val="center"/>
          </w:tcPr>
          <w:p w14:paraId="510E5AE6" w14:textId="3D3D48FA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NAVTEX Manual </w:t>
            </w:r>
          </w:p>
        </w:tc>
        <w:tc>
          <w:tcPr>
            <w:tcW w:w="2524" w:type="dxa"/>
            <w:vAlign w:val="center"/>
          </w:tcPr>
          <w:p w14:paraId="2EC1FBD4" w14:textId="050D751B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2E6B86C" w14:textId="29318539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56926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3E0138" w14:textId="106952D8" w:rsidR="00547C20" w:rsidRPr="00336A7E" w:rsidRDefault="00547C20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DC19019" w14:textId="1082EC80" w:rsidR="00547C20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561061D0" w14:textId="77777777" w:rsidTr="00A84A81">
        <w:tc>
          <w:tcPr>
            <w:tcW w:w="509" w:type="dxa"/>
            <w:vAlign w:val="center"/>
          </w:tcPr>
          <w:p w14:paraId="5F29D383" w14:textId="3B7AAFA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28</w:t>
            </w:r>
          </w:p>
        </w:tc>
        <w:tc>
          <w:tcPr>
            <w:tcW w:w="1999" w:type="dxa"/>
            <w:vAlign w:val="center"/>
          </w:tcPr>
          <w:p w14:paraId="62A43310" w14:textId="26A483C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GMDSS Manual  </w:t>
            </w:r>
          </w:p>
        </w:tc>
        <w:tc>
          <w:tcPr>
            <w:tcW w:w="2524" w:type="dxa"/>
            <w:vAlign w:val="center"/>
          </w:tcPr>
          <w:p w14:paraId="5047CAEC" w14:textId="705242C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D409EF7" w14:textId="670F5F86" w:rsidR="00FE3BEF" w:rsidRPr="00336A7E" w:rsidRDefault="00925C1C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73172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31F64C3" w14:textId="127398B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46697092" w14:textId="2BE33869" w:rsidR="00FE3BEF" w:rsidRPr="00336A7E" w:rsidRDefault="00925C1C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 xml:space="preserve"> E-B</w:t>
            </w:r>
            <w:r>
              <w:rPr>
                <w:rFonts w:cs="Arial"/>
                <w:bCs/>
                <w:color w:val="000000" w:themeColor="text1"/>
              </w:rPr>
              <w:t>ook</w:t>
            </w:r>
            <w:r w:rsidR="002605DF">
              <w:rPr>
                <w:rFonts w:cs="Arial"/>
                <w:bCs/>
                <w:color w:val="000000" w:themeColor="text1"/>
              </w:rPr>
              <w:t>/ Paper</w:t>
            </w:r>
          </w:p>
        </w:tc>
      </w:tr>
      <w:tr w:rsidR="00966517" w:rsidRPr="00336A7E" w14:paraId="4D617057" w14:textId="77777777" w:rsidTr="00A84A81">
        <w:tc>
          <w:tcPr>
            <w:tcW w:w="509" w:type="dxa"/>
            <w:vAlign w:val="center"/>
          </w:tcPr>
          <w:p w14:paraId="24C70C9B" w14:textId="681E994F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29</w:t>
            </w:r>
          </w:p>
        </w:tc>
        <w:tc>
          <w:tcPr>
            <w:tcW w:w="1999" w:type="dxa"/>
            <w:vAlign w:val="center"/>
          </w:tcPr>
          <w:p w14:paraId="033B5926" w14:textId="66F9E1D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Grain Code</w:t>
            </w:r>
          </w:p>
        </w:tc>
        <w:tc>
          <w:tcPr>
            <w:tcW w:w="2524" w:type="dxa"/>
            <w:vAlign w:val="center"/>
          </w:tcPr>
          <w:p w14:paraId="16D7BB2F" w14:textId="5DEB56A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D34AC47" w14:textId="30DCCF4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7818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C20519" w14:textId="6D9E1E19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64A59BC" w14:textId="43F6A51C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32979BE7" w14:textId="77777777" w:rsidTr="00A84A81">
        <w:tc>
          <w:tcPr>
            <w:tcW w:w="509" w:type="dxa"/>
            <w:vAlign w:val="center"/>
          </w:tcPr>
          <w:p w14:paraId="68EECAE8" w14:textId="78EC618F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30</w:t>
            </w:r>
          </w:p>
        </w:tc>
        <w:tc>
          <w:tcPr>
            <w:tcW w:w="1999" w:type="dxa"/>
            <w:vAlign w:val="center"/>
          </w:tcPr>
          <w:p w14:paraId="2BEB164D" w14:textId="43B29F5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Maritime Solid Bulk Cargoes [IMSBC Code] Incorporating supplement</w:t>
            </w:r>
          </w:p>
        </w:tc>
        <w:tc>
          <w:tcPr>
            <w:tcW w:w="2524" w:type="dxa"/>
            <w:vAlign w:val="center"/>
          </w:tcPr>
          <w:p w14:paraId="74C350A6" w14:textId="2AE79AD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3F9F7DB" w14:textId="5FCCB63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8738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A6304D" w14:textId="1F209769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D97C61A" w14:textId="6E764A55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BC80FC1" w14:textId="77777777" w:rsidTr="00A84A81">
        <w:tc>
          <w:tcPr>
            <w:tcW w:w="509" w:type="dxa"/>
            <w:vAlign w:val="center"/>
          </w:tcPr>
          <w:p w14:paraId="5308B6C2" w14:textId="1F67A070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31</w:t>
            </w:r>
          </w:p>
        </w:tc>
        <w:tc>
          <w:tcPr>
            <w:tcW w:w="1999" w:type="dxa"/>
            <w:vAlign w:val="center"/>
          </w:tcPr>
          <w:p w14:paraId="1058000E" w14:textId="31098B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Code of Safe Practice for Ships Carrying Timber Deck Cargoes </w:t>
            </w:r>
          </w:p>
        </w:tc>
        <w:tc>
          <w:tcPr>
            <w:tcW w:w="2524" w:type="dxa"/>
            <w:vAlign w:val="center"/>
          </w:tcPr>
          <w:p w14:paraId="1B06C8D1" w14:textId="6E78FF0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E52C873" w14:textId="2BB0D13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13524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0CB66" w14:textId="2FF45F20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2E81059" w14:textId="2BDE2F6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305B9DA" w14:textId="77777777" w:rsidTr="00A84A81">
        <w:tc>
          <w:tcPr>
            <w:tcW w:w="509" w:type="dxa"/>
            <w:vAlign w:val="center"/>
          </w:tcPr>
          <w:p w14:paraId="13DB2E93" w14:textId="6582BB55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32</w:t>
            </w:r>
          </w:p>
        </w:tc>
        <w:tc>
          <w:tcPr>
            <w:tcW w:w="1999" w:type="dxa"/>
            <w:vAlign w:val="center"/>
          </w:tcPr>
          <w:p w14:paraId="5A96760C" w14:textId="080E05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of Safe Practice for the Safe Loading and Unloading of Bulk Carriers (BLU Code)</w:t>
            </w:r>
          </w:p>
        </w:tc>
        <w:tc>
          <w:tcPr>
            <w:tcW w:w="2524" w:type="dxa"/>
            <w:vAlign w:val="center"/>
          </w:tcPr>
          <w:p w14:paraId="593B907C" w14:textId="1C86ECD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D22D4FD" w14:textId="4636263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1311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51D5FD" w14:textId="07F0824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A8B09DA" w14:textId="4D116306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5A55546" w14:textId="77777777" w:rsidTr="00A84A81">
        <w:tc>
          <w:tcPr>
            <w:tcW w:w="509" w:type="dxa"/>
            <w:vAlign w:val="center"/>
          </w:tcPr>
          <w:p w14:paraId="18AE4D0B" w14:textId="63599321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33</w:t>
            </w:r>
          </w:p>
        </w:tc>
        <w:tc>
          <w:tcPr>
            <w:tcW w:w="1999" w:type="dxa"/>
            <w:vAlign w:val="center"/>
          </w:tcPr>
          <w:p w14:paraId="71CE5671" w14:textId="558310D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Code on Stowage/Securing (CSS Code) </w:t>
            </w:r>
          </w:p>
        </w:tc>
        <w:tc>
          <w:tcPr>
            <w:tcW w:w="2524" w:type="dxa"/>
            <w:vAlign w:val="center"/>
          </w:tcPr>
          <w:p w14:paraId="13D716C7" w14:textId="7DC409A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D918F29" w14:textId="1E57B78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3614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2DDA95" w14:textId="686B00F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E2752EE" w14:textId="0D044079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A0B9885" w14:textId="77777777" w:rsidTr="00A84A81">
        <w:tc>
          <w:tcPr>
            <w:tcW w:w="509" w:type="dxa"/>
            <w:vAlign w:val="center"/>
          </w:tcPr>
          <w:p w14:paraId="096811A9" w14:textId="7E6E3E5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34</w:t>
            </w:r>
          </w:p>
        </w:tc>
        <w:tc>
          <w:tcPr>
            <w:tcW w:w="1999" w:type="dxa"/>
            <w:vAlign w:val="center"/>
          </w:tcPr>
          <w:p w14:paraId="787A428E" w14:textId="73235EA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="002F215E">
              <w:rPr>
                <w:rFonts w:cs="Arial"/>
                <w:bCs/>
                <w:color w:val="000000" w:themeColor="text1"/>
                <w:lang w:val="en-ZA"/>
              </w:rPr>
              <w:t>F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lag state circulars</w:t>
            </w:r>
          </w:p>
        </w:tc>
        <w:tc>
          <w:tcPr>
            <w:tcW w:w="2524" w:type="dxa"/>
            <w:vAlign w:val="center"/>
          </w:tcPr>
          <w:p w14:paraId="05582A57" w14:textId="2EF2E8B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25CFCB0" w14:textId="2628C96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66885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569E70" w14:textId="1522A50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A0918DC" w14:textId="14E6E1FA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3417332" w14:textId="77777777" w:rsidTr="00A84A81">
        <w:tc>
          <w:tcPr>
            <w:tcW w:w="509" w:type="dxa"/>
            <w:vAlign w:val="center"/>
          </w:tcPr>
          <w:p w14:paraId="31E60AD5" w14:textId="665B6CC5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35</w:t>
            </w:r>
          </w:p>
        </w:tc>
        <w:tc>
          <w:tcPr>
            <w:tcW w:w="1999" w:type="dxa"/>
            <w:vAlign w:val="center"/>
          </w:tcPr>
          <w:p w14:paraId="613A5083" w14:textId="473194E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on alerts and indicators</w:t>
            </w:r>
          </w:p>
        </w:tc>
        <w:tc>
          <w:tcPr>
            <w:tcW w:w="2524" w:type="dxa"/>
            <w:vAlign w:val="center"/>
          </w:tcPr>
          <w:p w14:paraId="152FA834" w14:textId="1ED7DDED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0549AF8" w14:textId="54C30B5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6331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8CA1242" w14:textId="526B9D5C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B2B329C" w14:textId="7F6DA593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D9AA315" w14:textId="77777777" w:rsidTr="00A84A81">
        <w:tc>
          <w:tcPr>
            <w:tcW w:w="509" w:type="dxa"/>
            <w:vAlign w:val="center"/>
          </w:tcPr>
          <w:p w14:paraId="0B6A47B9" w14:textId="5C68AC7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36</w:t>
            </w:r>
          </w:p>
        </w:tc>
        <w:tc>
          <w:tcPr>
            <w:tcW w:w="1999" w:type="dxa"/>
            <w:vAlign w:val="center"/>
          </w:tcPr>
          <w:p w14:paraId="074E3870" w14:textId="206F29E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Noise code</w:t>
            </w:r>
          </w:p>
        </w:tc>
        <w:tc>
          <w:tcPr>
            <w:tcW w:w="2524" w:type="dxa"/>
            <w:vAlign w:val="center"/>
          </w:tcPr>
          <w:p w14:paraId="5ED7C4F4" w14:textId="5A6991A8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6AB9B30" w14:textId="191BCF9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8464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06D2C0C" w14:textId="42510B62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73F9743" w14:textId="6A49E7E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ECA8783" w14:textId="77777777" w:rsidTr="00A84A81">
        <w:tc>
          <w:tcPr>
            <w:tcW w:w="509" w:type="dxa"/>
            <w:vAlign w:val="center"/>
          </w:tcPr>
          <w:p w14:paraId="691F65E2" w14:textId="36AE18F8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37</w:t>
            </w:r>
          </w:p>
        </w:tc>
        <w:tc>
          <w:tcPr>
            <w:tcW w:w="1999" w:type="dxa"/>
            <w:vAlign w:val="center"/>
          </w:tcPr>
          <w:p w14:paraId="749482B7" w14:textId="5ABD66A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Intact stability code</w:t>
            </w:r>
          </w:p>
        </w:tc>
        <w:tc>
          <w:tcPr>
            <w:tcW w:w="2524" w:type="dxa"/>
            <w:vAlign w:val="center"/>
          </w:tcPr>
          <w:p w14:paraId="00678ABD" w14:textId="1F05BB97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F4229A3" w14:textId="715B2BF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5220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4415CD" w14:textId="54C08800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7053B8D" w14:textId="77E4C39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</w:tbl>
    <w:p w14:paraId="0C6E31B1" w14:textId="77777777" w:rsidR="003271E8" w:rsidRDefault="003271E8">
      <w:r>
        <w:br w:type="page"/>
      </w:r>
    </w:p>
    <w:tbl>
      <w:tblPr>
        <w:tblStyle w:val="TableGrid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1999"/>
        <w:gridCol w:w="2524"/>
        <w:gridCol w:w="1064"/>
        <w:gridCol w:w="567"/>
        <w:gridCol w:w="3543"/>
      </w:tblGrid>
      <w:tr w:rsidR="00966517" w:rsidRPr="00336A7E" w14:paraId="05AEF55D" w14:textId="77777777" w:rsidTr="00A84A81">
        <w:tc>
          <w:tcPr>
            <w:tcW w:w="509" w:type="dxa"/>
            <w:vAlign w:val="center"/>
          </w:tcPr>
          <w:p w14:paraId="6929EDCE" w14:textId="051EDF6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38</w:t>
            </w:r>
          </w:p>
        </w:tc>
        <w:tc>
          <w:tcPr>
            <w:tcW w:w="1999" w:type="dxa"/>
            <w:vAlign w:val="center"/>
          </w:tcPr>
          <w:p w14:paraId="0894D3ED" w14:textId="39FA565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Best Management Practices for Protection against Piracy</w:t>
            </w:r>
          </w:p>
        </w:tc>
        <w:tc>
          <w:tcPr>
            <w:tcW w:w="2524" w:type="dxa"/>
            <w:vAlign w:val="center"/>
          </w:tcPr>
          <w:p w14:paraId="5092E7A4" w14:textId="53D004B3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ECD4F6D" w14:textId="2137564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288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6CE211" w14:textId="0216C7BE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D295502" w14:textId="30FF3387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7E7869B" w14:textId="77777777" w:rsidTr="00A84A81">
        <w:tc>
          <w:tcPr>
            <w:tcW w:w="509" w:type="dxa"/>
            <w:vAlign w:val="center"/>
          </w:tcPr>
          <w:p w14:paraId="372C6BB4" w14:textId="4450F2D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39</w:t>
            </w:r>
          </w:p>
        </w:tc>
        <w:tc>
          <w:tcPr>
            <w:tcW w:w="1999" w:type="dxa"/>
            <w:vAlign w:val="center"/>
          </w:tcPr>
          <w:p w14:paraId="3E2CB574" w14:textId="134341F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IMO Bookshelf</w:t>
            </w:r>
            <w:r w:rsidR="000229EC" w:rsidRPr="00336A7E">
              <w:rPr>
                <w:rFonts w:cs="Arial"/>
                <w:bCs/>
                <w:color w:val="000000" w:themeColor="text1"/>
                <w:lang w:val="en-ZA"/>
              </w:rPr>
              <w:t xml:space="preserve"> / WITHERBY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CD </w:t>
            </w:r>
          </w:p>
        </w:tc>
        <w:tc>
          <w:tcPr>
            <w:tcW w:w="2524" w:type="dxa"/>
            <w:vAlign w:val="center"/>
          </w:tcPr>
          <w:p w14:paraId="5439ED8B" w14:textId="66D20B0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IMO EBK CD</w:t>
            </w:r>
          </w:p>
        </w:tc>
        <w:tc>
          <w:tcPr>
            <w:tcW w:w="1064" w:type="dxa"/>
            <w:vAlign w:val="center"/>
          </w:tcPr>
          <w:p w14:paraId="4D5AD57F" w14:textId="60058225" w:rsidR="00FE3BEF" w:rsidRPr="00336A7E" w:rsidRDefault="004C379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67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BD4779" w14:textId="64A2874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86BBABB" w14:textId="5AC567FB" w:rsidR="00FE3BEF" w:rsidRPr="00336A7E" w:rsidRDefault="003A72B7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66517" w:rsidRPr="00336A7E" w14:paraId="7B941644" w14:textId="77777777" w:rsidTr="00A84A81">
        <w:tc>
          <w:tcPr>
            <w:tcW w:w="509" w:type="dxa"/>
            <w:vAlign w:val="center"/>
          </w:tcPr>
          <w:p w14:paraId="5DD481FE" w14:textId="7081D6B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40</w:t>
            </w:r>
          </w:p>
        </w:tc>
        <w:tc>
          <w:tcPr>
            <w:tcW w:w="1999" w:type="dxa"/>
            <w:vAlign w:val="center"/>
          </w:tcPr>
          <w:p w14:paraId="3C8BD799" w14:textId="1F3F4D86" w:rsidR="00FE3BEF" w:rsidRPr="00336A7E" w:rsidRDefault="000B3F9B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 for cold water survival</w:t>
            </w:r>
          </w:p>
        </w:tc>
        <w:tc>
          <w:tcPr>
            <w:tcW w:w="2524" w:type="dxa"/>
            <w:vAlign w:val="center"/>
          </w:tcPr>
          <w:p w14:paraId="5BDAD8C1" w14:textId="6E513BD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5BA4B96" w14:textId="5CB96DE6" w:rsidR="00FE3BEF" w:rsidRPr="00336A7E" w:rsidRDefault="000668BE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80592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6F2B3C7" w14:textId="5F04BE74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7E79D8E" w14:textId="6D7E3B5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F582F65" w14:textId="77777777" w:rsidTr="00A84A81">
        <w:tc>
          <w:tcPr>
            <w:tcW w:w="509" w:type="dxa"/>
            <w:vAlign w:val="center"/>
          </w:tcPr>
          <w:p w14:paraId="0CFF41B5" w14:textId="4017CAF4" w:rsidR="003806A6" w:rsidRPr="00835115" w:rsidRDefault="003806A6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41</w:t>
            </w:r>
          </w:p>
        </w:tc>
        <w:tc>
          <w:tcPr>
            <w:tcW w:w="1999" w:type="dxa"/>
            <w:vAlign w:val="center"/>
          </w:tcPr>
          <w:p w14:paraId="378876D3" w14:textId="69DAF809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Effective Mooring</w:t>
            </w:r>
          </w:p>
        </w:tc>
        <w:tc>
          <w:tcPr>
            <w:tcW w:w="2524" w:type="dxa"/>
            <w:vAlign w:val="center"/>
          </w:tcPr>
          <w:p w14:paraId="09434DBA" w14:textId="353FB9D1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OCIMF </w:t>
            </w:r>
          </w:p>
        </w:tc>
        <w:tc>
          <w:tcPr>
            <w:tcW w:w="1064" w:type="dxa"/>
            <w:vAlign w:val="center"/>
          </w:tcPr>
          <w:p w14:paraId="13CE8D80" w14:textId="77777777" w:rsidR="00A46828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04Ed</w:t>
            </w:r>
          </w:p>
          <w:p w14:paraId="7609A093" w14:textId="19EF7E57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2019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749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621698" w14:textId="76AE4DFF" w:rsidR="003806A6" w:rsidRPr="00336A7E" w:rsidRDefault="003806A6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009B456" w14:textId="17C72131" w:rsidR="003806A6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</w:rPr>
              <w:t>Paper</w:t>
            </w:r>
          </w:p>
        </w:tc>
      </w:tr>
      <w:tr w:rsidR="00984849" w:rsidRPr="00336A7E" w14:paraId="17B8B78D" w14:textId="77777777" w:rsidTr="00A84A81">
        <w:tc>
          <w:tcPr>
            <w:tcW w:w="509" w:type="dxa"/>
            <w:vAlign w:val="center"/>
          </w:tcPr>
          <w:p w14:paraId="0DB6ADE2" w14:textId="7FB2DB2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42</w:t>
            </w:r>
          </w:p>
        </w:tc>
        <w:tc>
          <w:tcPr>
            <w:tcW w:w="1999" w:type="dxa"/>
            <w:vAlign w:val="center"/>
          </w:tcPr>
          <w:p w14:paraId="34396E7A" w14:textId="3EA8D3C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Procedures for Port State Control </w:t>
            </w:r>
          </w:p>
        </w:tc>
        <w:tc>
          <w:tcPr>
            <w:tcW w:w="2524" w:type="dxa"/>
            <w:vAlign w:val="center"/>
          </w:tcPr>
          <w:p w14:paraId="1A4FFAB7" w14:textId="4A1EB19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9520165" w14:textId="0AD5FC5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30771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2419CB7" w14:textId="4A6EE7B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B21B8BB" w14:textId="46C72FC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</w:rPr>
              <w:t>Regs4Ships</w:t>
            </w:r>
          </w:p>
        </w:tc>
      </w:tr>
      <w:tr w:rsidR="00984849" w:rsidRPr="00336A7E" w14:paraId="7A838243" w14:textId="77777777" w:rsidTr="00A84A81">
        <w:tc>
          <w:tcPr>
            <w:tcW w:w="509" w:type="dxa"/>
            <w:vAlign w:val="center"/>
          </w:tcPr>
          <w:p w14:paraId="1FCD9208" w14:textId="0B8F289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43</w:t>
            </w:r>
          </w:p>
        </w:tc>
        <w:tc>
          <w:tcPr>
            <w:tcW w:w="1999" w:type="dxa"/>
            <w:vAlign w:val="center"/>
          </w:tcPr>
          <w:p w14:paraId="2C680105" w14:textId="7C85574F" w:rsidR="00984849" w:rsidRPr="00336A7E" w:rsidRDefault="00984849" w:rsidP="005C15CA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Bridge Procedures Guide </w:t>
            </w:r>
          </w:p>
        </w:tc>
        <w:tc>
          <w:tcPr>
            <w:tcW w:w="2524" w:type="dxa"/>
            <w:vAlign w:val="center"/>
          </w:tcPr>
          <w:p w14:paraId="2CFBD491" w14:textId="168F436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7F33CDC" w14:textId="77777777" w:rsidR="00984849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06ED</w:t>
            </w:r>
          </w:p>
          <w:p w14:paraId="5416778C" w14:textId="197280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2022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7570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A1C09F" w14:textId="46979E9F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C34A3FA" w14:textId="25D07AE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E-B</w:t>
            </w:r>
            <w:r>
              <w:rPr>
                <w:rFonts w:cs="Arial"/>
                <w:bCs/>
                <w:color w:val="000000" w:themeColor="text1"/>
              </w:rPr>
              <w:t>ook</w:t>
            </w:r>
          </w:p>
        </w:tc>
      </w:tr>
      <w:tr w:rsidR="00984849" w:rsidRPr="00336A7E" w14:paraId="371567F7" w14:textId="77777777" w:rsidTr="00A84A81">
        <w:tc>
          <w:tcPr>
            <w:tcW w:w="509" w:type="dxa"/>
            <w:vAlign w:val="center"/>
          </w:tcPr>
          <w:p w14:paraId="22293961" w14:textId="0E15CBC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44</w:t>
            </w:r>
          </w:p>
        </w:tc>
        <w:tc>
          <w:tcPr>
            <w:tcW w:w="1999" w:type="dxa"/>
            <w:vAlign w:val="center"/>
          </w:tcPr>
          <w:p w14:paraId="228B0D71" w14:textId="2295858C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 to Helicopter/Ship Operations</w:t>
            </w:r>
          </w:p>
        </w:tc>
        <w:tc>
          <w:tcPr>
            <w:tcW w:w="2524" w:type="dxa"/>
            <w:vAlign w:val="center"/>
          </w:tcPr>
          <w:p w14:paraId="4B8F5B4D" w14:textId="11186DBB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00C284C" w14:textId="77777777" w:rsidR="00984849" w:rsidRDefault="00984849" w:rsidP="009A674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</w:t>
            </w:r>
            <w:r>
              <w:rPr>
                <w:rFonts w:cs="Arial"/>
                <w:bCs/>
                <w:color w:val="000000" w:themeColor="text1"/>
                <w:lang w:val="en-ZA"/>
              </w:rPr>
              <w:t>6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ED</w:t>
            </w:r>
          </w:p>
          <w:p w14:paraId="55AE7C1A" w14:textId="1D72D41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14164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DB8CA2" w14:textId="1B7573F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BDA0C44" w14:textId="56CFA468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E-B</w:t>
            </w:r>
            <w:r>
              <w:rPr>
                <w:rFonts w:cs="Arial"/>
                <w:bCs/>
                <w:color w:val="000000" w:themeColor="text1"/>
              </w:rPr>
              <w:t>ook</w:t>
            </w:r>
          </w:p>
        </w:tc>
      </w:tr>
      <w:tr w:rsidR="00984849" w:rsidRPr="00336A7E" w14:paraId="34FD1B95" w14:textId="77777777" w:rsidTr="00A84A81">
        <w:tc>
          <w:tcPr>
            <w:tcW w:w="509" w:type="dxa"/>
            <w:vAlign w:val="center"/>
          </w:tcPr>
          <w:p w14:paraId="4B4251B6" w14:textId="75385D39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45</w:t>
            </w:r>
          </w:p>
        </w:tc>
        <w:tc>
          <w:tcPr>
            <w:tcW w:w="1999" w:type="dxa"/>
            <w:vAlign w:val="center"/>
          </w:tcPr>
          <w:p w14:paraId="4A458AEF" w14:textId="00AF5E2D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Ships Routeing  </w:t>
            </w:r>
          </w:p>
        </w:tc>
        <w:tc>
          <w:tcPr>
            <w:tcW w:w="2524" w:type="dxa"/>
            <w:vAlign w:val="center"/>
          </w:tcPr>
          <w:p w14:paraId="68EFC82A" w14:textId="713646B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1DEEF30" w14:textId="287207AD" w:rsidR="00984849" w:rsidRPr="00336A7E" w:rsidRDefault="00984849" w:rsidP="009A674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2019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05152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FC3EC2" w14:textId="647B13F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B3D9800" w14:textId="6AF1FB1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P</w:t>
            </w:r>
            <w:r>
              <w:rPr>
                <w:rFonts w:cs="Arial"/>
                <w:bCs/>
                <w:color w:val="000000" w:themeColor="text1"/>
              </w:rPr>
              <w:t>aper</w:t>
            </w:r>
          </w:p>
        </w:tc>
      </w:tr>
      <w:tr w:rsidR="00984849" w:rsidRPr="00336A7E" w14:paraId="7BD0E2A9" w14:textId="77777777" w:rsidTr="00A84A81">
        <w:tc>
          <w:tcPr>
            <w:tcW w:w="509" w:type="dxa"/>
            <w:vAlign w:val="center"/>
          </w:tcPr>
          <w:p w14:paraId="6C59AC11" w14:textId="0E5D472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46</w:t>
            </w:r>
          </w:p>
        </w:tc>
        <w:tc>
          <w:tcPr>
            <w:tcW w:w="1999" w:type="dxa"/>
            <w:vAlign w:val="center"/>
          </w:tcPr>
          <w:p w14:paraId="472AEEE7" w14:textId="68FB169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WHO International Health Regulations </w:t>
            </w:r>
          </w:p>
        </w:tc>
        <w:tc>
          <w:tcPr>
            <w:tcW w:w="2524" w:type="dxa"/>
            <w:vAlign w:val="center"/>
          </w:tcPr>
          <w:p w14:paraId="551BEEF4" w14:textId="4A43EBF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BAAFB15" w14:textId="3EF0706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03ED 2016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27005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2373A3" w14:textId="38DD150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D11B81D" w14:textId="1776FE9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Health bulletin section of SHEQ</w:t>
            </w:r>
          </w:p>
        </w:tc>
      </w:tr>
      <w:tr w:rsidR="00984849" w:rsidRPr="00336A7E" w14:paraId="616CA7DB" w14:textId="77777777" w:rsidTr="00A84A81">
        <w:tc>
          <w:tcPr>
            <w:tcW w:w="509" w:type="dxa"/>
            <w:vAlign w:val="center"/>
          </w:tcPr>
          <w:p w14:paraId="0D14CBD7" w14:textId="2B80396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47</w:t>
            </w:r>
          </w:p>
        </w:tc>
        <w:tc>
          <w:tcPr>
            <w:tcW w:w="1999" w:type="dxa"/>
            <w:vAlign w:val="center"/>
          </w:tcPr>
          <w:p w14:paraId="017F30D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BA NTMs and Tracings</w:t>
            </w:r>
          </w:p>
          <w:p w14:paraId="07811C4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Navarea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Warnings</w:t>
            </w:r>
          </w:p>
          <w:p w14:paraId="7F264214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Cumulative NTMs (NP234)</w:t>
            </w:r>
          </w:p>
          <w:p w14:paraId="79C1FBC0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Annual NTMs (NP247 1 &amp; 2)</w:t>
            </w:r>
          </w:p>
          <w:p w14:paraId="21E3EE5C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AVCS and AIO updates</w:t>
            </w:r>
          </w:p>
          <w:p w14:paraId="403C11C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 updates</w:t>
            </w:r>
          </w:p>
          <w:p w14:paraId="5B827DF1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software</w:t>
            </w:r>
          </w:p>
          <w:p w14:paraId="71DCA389" w14:textId="38267C6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Certificate of compliance</w:t>
            </w:r>
          </w:p>
        </w:tc>
        <w:tc>
          <w:tcPr>
            <w:tcW w:w="2524" w:type="dxa"/>
            <w:vAlign w:val="center"/>
          </w:tcPr>
          <w:p w14:paraId="387AB3F5" w14:textId="377FBDA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6569B24" w14:textId="5E24696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77974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2E70A9" w14:textId="2BBB92D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EC33247" w14:textId="787F7F4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/</w:t>
            </w:r>
            <w:r>
              <w:rPr>
                <w:rFonts w:cs="Arial"/>
                <w:bCs/>
                <w:color w:val="000000" w:themeColor="text1"/>
                <w:lang w:val="en-ZA"/>
              </w:rPr>
              <w:t xml:space="preserve"> Paper</w:t>
            </w:r>
          </w:p>
        </w:tc>
      </w:tr>
      <w:tr w:rsidR="00984849" w:rsidRPr="00336A7E" w14:paraId="17EC4EC8" w14:textId="77777777" w:rsidTr="00A84A81">
        <w:tc>
          <w:tcPr>
            <w:tcW w:w="509" w:type="dxa"/>
            <w:vAlign w:val="center"/>
          </w:tcPr>
          <w:p w14:paraId="57088904" w14:textId="5870F37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48</w:t>
            </w:r>
          </w:p>
        </w:tc>
        <w:tc>
          <w:tcPr>
            <w:tcW w:w="1999" w:type="dxa"/>
            <w:vAlign w:val="center"/>
          </w:tcPr>
          <w:p w14:paraId="7D7D433A" w14:textId="19623A8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Marine Distance Tables</w:t>
            </w:r>
          </w:p>
        </w:tc>
        <w:tc>
          <w:tcPr>
            <w:tcW w:w="2524" w:type="dxa"/>
            <w:vAlign w:val="center"/>
          </w:tcPr>
          <w:p w14:paraId="49891409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AD282CD" w14:textId="2678F85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9371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F0AAAB" w14:textId="7C8E31B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3D044CC" w14:textId="4DAFC05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/ </w:t>
            </w:r>
            <w:r>
              <w:rPr>
                <w:rFonts w:cs="Arial"/>
                <w:bCs/>
                <w:color w:val="000000" w:themeColor="text1"/>
                <w:lang w:val="en-ZA"/>
              </w:rPr>
              <w:t>Others</w:t>
            </w:r>
          </w:p>
        </w:tc>
      </w:tr>
      <w:tr w:rsidR="00984849" w:rsidRPr="00336A7E" w14:paraId="7DB2B6DD" w14:textId="77777777" w:rsidTr="00A84A81">
        <w:tc>
          <w:tcPr>
            <w:tcW w:w="509" w:type="dxa"/>
            <w:vAlign w:val="center"/>
          </w:tcPr>
          <w:p w14:paraId="354A843D" w14:textId="5A320E92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49</w:t>
            </w:r>
          </w:p>
        </w:tc>
        <w:tc>
          <w:tcPr>
            <w:tcW w:w="1999" w:type="dxa"/>
            <w:vAlign w:val="center"/>
          </w:tcPr>
          <w:p w14:paraId="06BFE14B" w14:textId="2F335DC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CG 515 - Rules for Foreign Vessels Visiting the U.S. [2 Vols] – USCG CFR</w:t>
            </w:r>
          </w:p>
        </w:tc>
        <w:tc>
          <w:tcPr>
            <w:tcW w:w="2524" w:type="dxa"/>
            <w:vAlign w:val="center"/>
          </w:tcPr>
          <w:p w14:paraId="0A32B884" w14:textId="5EBDC6B5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6DD5141" w14:textId="302B079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2023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25309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831863" w14:textId="216FB99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74B4569" w14:textId="7AB9BC45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</w:p>
        </w:tc>
      </w:tr>
      <w:tr w:rsidR="00984849" w:rsidRPr="00336A7E" w14:paraId="2EBDC434" w14:textId="77777777" w:rsidTr="00A84A81">
        <w:tc>
          <w:tcPr>
            <w:tcW w:w="509" w:type="dxa"/>
            <w:vAlign w:val="center"/>
          </w:tcPr>
          <w:p w14:paraId="20706323" w14:textId="4D65DA78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50</w:t>
            </w:r>
          </w:p>
        </w:tc>
        <w:tc>
          <w:tcPr>
            <w:tcW w:w="1999" w:type="dxa"/>
            <w:vAlign w:val="center"/>
          </w:tcPr>
          <w:p w14:paraId="129802BF" w14:textId="271CB6D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Manual for use by the Maritime Mobile and Maritime Mobile-Satellite Services, </w:t>
            </w:r>
          </w:p>
        </w:tc>
        <w:tc>
          <w:tcPr>
            <w:tcW w:w="2524" w:type="dxa"/>
            <w:vAlign w:val="center"/>
          </w:tcPr>
          <w:p w14:paraId="6CAE025F" w14:textId="139EEE6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ITUMMCD</w:t>
            </w:r>
          </w:p>
        </w:tc>
        <w:tc>
          <w:tcPr>
            <w:tcW w:w="1064" w:type="dxa"/>
            <w:vAlign w:val="center"/>
          </w:tcPr>
          <w:p w14:paraId="6A9DDE0F" w14:textId="5918ED8D" w:rsidR="00984849" w:rsidRPr="00336A7E" w:rsidRDefault="00984849" w:rsidP="00200F9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4685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0B4788" w14:textId="7E208FB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F3992B4" w14:textId="4938C18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</w:p>
        </w:tc>
      </w:tr>
      <w:tr w:rsidR="00984849" w:rsidRPr="00336A7E" w14:paraId="5A30D74E" w14:textId="77777777" w:rsidTr="00A84A81">
        <w:tc>
          <w:tcPr>
            <w:tcW w:w="509" w:type="dxa"/>
            <w:vAlign w:val="center"/>
          </w:tcPr>
          <w:p w14:paraId="27D83930" w14:textId="577B08D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51</w:t>
            </w:r>
          </w:p>
        </w:tc>
        <w:tc>
          <w:tcPr>
            <w:tcW w:w="1999" w:type="dxa"/>
            <w:vAlign w:val="center"/>
          </w:tcPr>
          <w:p w14:paraId="2D16BD48" w14:textId="3B106F28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List of Ship Stations and Maritime Mobile Service Identity Assignments</w:t>
            </w:r>
          </w:p>
        </w:tc>
        <w:tc>
          <w:tcPr>
            <w:tcW w:w="2524" w:type="dxa"/>
            <w:vAlign w:val="center"/>
          </w:tcPr>
          <w:p w14:paraId="5C683AA3" w14:textId="0C8233DB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 L</w:t>
            </w:r>
            <w:r>
              <w:rPr>
                <w:rFonts w:cs="Arial"/>
                <w:bCs/>
                <w:color w:val="000000" w:themeColor="text1"/>
                <w:lang w:val="en-ZA"/>
              </w:rPr>
              <w:t>ist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V</w:t>
            </w:r>
            <w:r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05CD</w:t>
            </w:r>
          </w:p>
        </w:tc>
        <w:tc>
          <w:tcPr>
            <w:tcW w:w="1064" w:type="dxa"/>
            <w:vAlign w:val="center"/>
          </w:tcPr>
          <w:p w14:paraId="259E63FF" w14:textId="3BD4AB55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6822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8232E7" w14:textId="76D3B0A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4CEA7900" w14:textId="640CB40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</w:p>
        </w:tc>
      </w:tr>
      <w:tr w:rsidR="00984849" w:rsidRPr="00336A7E" w14:paraId="317159E8" w14:textId="77777777" w:rsidTr="00A84A81">
        <w:tc>
          <w:tcPr>
            <w:tcW w:w="509" w:type="dxa"/>
            <w:vAlign w:val="center"/>
          </w:tcPr>
          <w:p w14:paraId="68262471" w14:textId="260F9C8A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52</w:t>
            </w:r>
          </w:p>
        </w:tc>
        <w:tc>
          <w:tcPr>
            <w:tcW w:w="1999" w:type="dxa"/>
            <w:vAlign w:val="center"/>
          </w:tcPr>
          <w:p w14:paraId="1A50E3DC" w14:textId="68133275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List of Coast Stations and Special Service Stations. </w:t>
            </w:r>
          </w:p>
        </w:tc>
        <w:tc>
          <w:tcPr>
            <w:tcW w:w="2524" w:type="dxa"/>
            <w:vAlign w:val="center"/>
          </w:tcPr>
          <w:p w14:paraId="2C423C79" w14:textId="2CED4CA1" w:rsidR="00984849" w:rsidRPr="00336A7E" w:rsidRDefault="00984849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 L</w:t>
            </w:r>
            <w:r>
              <w:rPr>
                <w:rFonts w:cs="Arial"/>
                <w:bCs/>
                <w:color w:val="000000" w:themeColor="text1"/>
                <w:lang w:val="en-ZA"/>
              </w:rPr>
              <w:t>ist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IV 04CD</w:t>
            </w:r>
          </w:p>
        </w:tc>
        <w:tc>
          <w:tcPr>
            <w:tcW w:w="1064" w:type="dxa"/>
            <w:vAlign w:val="center"/>
          </w:tcPr>
          <w:p w14:paraId="0416C7BA" w14:textId="52AEBFC3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92557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269E27" w14:textId="6041BA5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A2FA8F4" w14:textId="3C2A24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  <w:r>
              <w:rPr>
                <w:bCs/>
              </w:rPr>
              <w:t>/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CD</w:t>
            </w:r>
          </w:p>
        </w:tc>
      </w:tr>
      <w:tr w:rsidR="00984849" w:rsidRPr="00336A7E" w14:paraId="676746CC" w14:textId="77777777" w:rsidTr="00A84A81">
        <w:tc>
          <w:tcPr>
            <w:tcW w:w="509" w:type="dxa"/>
            <w:vAlign w:val="center"/>
          </w:tcPr>
          <w:p w14:paraId="6492D4C6" w14:textId="6645428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53</w:t>
            </w:r>
          </w:p>
        </w:tc>
        <w:tc>
          <w:tcPr>
            <w:tcW w:w="1999" w:type="dxa"/>
            <w:vAlign w:val="center"/>
          </w:tcPr>
          <w:p w14:paraId="6FF9924F" w14:textId="35BF8A39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ADP-ENP updates</w:t>
            </w:r>
          </w:p>
        </w:tc>
        <w:tc>
          <w:tcPr>
            <w:tcW w:w="2524" w:type="dxa"/>
            <w:vAlign w:val="center"/>
          </w:tcPr>
          <w:p w14:paraId="546ECD7F" w14:textId="2DF69DB6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39CE5116" w14:textId="345A052F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Latest 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55480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3BF398" w14:textId="01FC6F8D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9B81E18" w14:textId="3AE4862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CD</w:t>
            </w:r>
          </w:p>
        </w:tc>
      </w:tr>
      <w:tr w:rsidR="00984849" w:rsidRPr="00336A7E" w14:paraId="5D7D8393" w14:textId="77777777" w:rsidTr="00A84A81">
        <w:tc>
          <w:tcPr>
            <w:tcW w:w="509" w:type="dxa"/>
            <w:vAlign w:val="center"/>
          </w:tcPr>
          <w:p w14:paraId="0013F647" w14:textId="2B9C515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54</w:t>
            </w:r>
          </w:p>
        </w:tc>
        <w:tc>
          <w:tcPr>
            <w:tcW w:w="1999" w:type="dxa"/>
            <w:vAlign w:val="center"/>
          </w:tcPr>
          <w:p w14:paraId="18DBA011" w14:textId="06CC8167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AVCS updates</w:t>
            </w:r>
          </w:p>
        </w:tc>
        <w:tc>
          <w:tcPr>
            <w:tcW w:w="2524" w:type="dxa"/>
            <w:vAlign w:val="center"/>
          </w:tcPr>
          <w:p w14:paraId="3C986E57" w14:textId="6E8CFAA5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ECDCFA6" w14:textId="790F9453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72949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942436" w14:textId="2A5B5E94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CA97F18" w14:textId="0218C45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36929167" w14:textId="77777777" w:rsidTr="00A84A81">
        <w:tc>
          <w:tcPr>
            <w:tcW w:w="509" w:type="dxa"/>
            <w:vAlign w:val="center"/>
          </w:tcPr>
          <w:p w14:paraId="332D7FA9" w14:textId="3B085DF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55</w:t>
            </w:r>
          </w:p>
        </w:tc>
        <w:tc>
          <w:tcPr>
            <w:tcW w:w="1999" w:type="dxa"/>
            <w:vAlign w:val="center"/>
          </w:tcPr>
          <w:p w14:paraId="73874764" w14:textId="6C75C8A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AIO updates</w:t>
            </w:r>
          </w:p>
        </w:tc>
        <w:tc>
          <w:tcPr>
            <w:tcW w:w="2524" w:type="dxa"/>
            <w:vAlign w:val="center"/>
          </w:tcPr>
          <w:p w14:paraId="27CAAEBB" w14:textId="54E1FDC9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59E08E3" w14:textId="5F776C6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1881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A71AE25" w14:textId="73AAEA75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8D60BE1" w14:textId="1049B733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702B4723" w14:textId="77777777" w:rsidTr="00A84A81">
        <w:tc>
          <w:tcPr>
            <w:tcW w:w="509" w:type="dxa"/>
            <w:vAlign w:val="center"/>
          </w:tcPr>
          <w:p w14:paraId="358E104B" w14:textId="64C266C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56</w:t>
            </w:r>
          </w:p>
        </w:tc>
        <w:tc>
          <w:tcPr>
            <w:tcW w:w="1999" w:type="dxa"/>
            <w:vAlign w:val="center"/>
          </w:tcPr>
          <w:p w14:paraId="2613EDC1" w14:textId="34742AE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E-NP Reader  </w:t>
            </w:r>
          </w:p>
        </w:tc>
        <w:tc>
          <w:tcPr>
            <w:tcW w:w="2524" w:type="dxa"/>
            <w:vAlign w:val="center"/>
          </w:tcPr>
          <w:p w14:paraId="6594DD27" w14:textId="679FE7D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  <w:tc>
          <w:tcPr>
            <w:tcW w:w="1064" w:type="dxa"/>
            <w:vAlign w:val="center"/>
          </w:tcPr>
          <w:p w14:paraId="1AF50B6B" w14:textId="175A675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Latest 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00781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38B181" w14:textId="6529A22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DFE4F0C" w14:textId="5605D79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2B584C6A" w14:textId="77777777" w:rsidTr="00A84A81">
        <w:tc>
          <w:tcPr>
            <w:tcW w:w="509" w:type="dxa"/>
            <w:vAlign w:val="center"/>
          </w:tcPr>
          <w:p w14:paraId="27E06540" w14:textId="0FB0867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57</w:t>
            </w:r>
          </w:p>
        </w:tc>
        <w:tc>
          <w:tcPr>
            <w:tcW w:w="1999" w:type="dxa"/>
            <w:vAlign w:val="center"/>
          </w:tcPr>
          <w:p w14:paraId="66992203" w14:textId="26EC6D6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Digital List of Lights (ADLL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</w:tc>
        <w:tc>
          <w:tcPr>
            <w:tcW w:w="2524" w:type="dxa"/>
            <w:vAlign w:val="center"/>
          </w:tcPr>
          <w:p w14:paraId="1BBABE29" w14:textId="6DC202A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661DE20A" w14:textId="71CCEAD9" w:rsidR="00984849" w:rsidRPr="00336A7E" w:rsidRDefault="00984849" w:rsidP="00D0112A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47113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CF8D1B" w14:textId="0038742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08652565" w14:textId="2CCDC9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3B7DF924" w14:textId="77777777" w:rsidTr="00A84A81">
        <w:tc>
          <w:tcPr>
            <w:tcW w:w="509" w:type="dxa"/>
            <w:vAlign w:val="center"/>
          </w:tcPr>
          <w:p w14:paraId="098D06B5" w14:textId="589E88C0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58</w:t>
            </w:r>
          </w:p>
        </w:tc>
        <w:tc>
          <w:tcPr>
            <w:tcW w:w="1999" w:type="dxa"/>
            <w:vAlign w:val="center"/>
          </w:tcPr>
          <w:p w14:paraId="0246F6AB" w14:textId="0DA2B21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Digital List of Radio Signals</w:t>
            </w:r>
            <w:r w:rsidRPr="00336A7E">
              <w:rPr>
                <w:rFonts w:cs="Arial"/>
                <w:bCs/>
                <w:color w:val="000000" w:themeColor="text1"/>
              </w:rPr>
              <w:t xml:space="preserve"> (ADRS)</w:t>
            </w:r>
          </w:p>
        </w:tc>
        <w:tc>
          <w:tcPr>
            <w:tcW w:w="2524" w:type="dxa"/>
            <w:vAlign w:val="center"/>
          </w:tcPr>
          <w:p w14:paraId="7771B856" w14:textId="058AB97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60B9C09D" w14:textId="2DF7111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8586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1F443D" w14:textId="536D7C0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789C602" w14:textId="6DFBB75D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6D520E07" w14:textId="77777777" w:rsidTr="00A84A81">
        <w:tc>
          <w:tcPr>
            <w:tcW w:w="509" w:type="dxa"/>
            <w:vAlign w:val="center"/>
          </w:tcPr>
          <w:p w14:paraId="791FEAEF" w14:textId="3EAB92C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59</w:t>
            </w:r>
          </w:p>
        </w:tc>
        <w:tc>
          <w:tcPr>
            <w:tcW w:w="1999" w:type="dxa"/>
            <w:vAlign w:val="center"/>
          </w:tcPr>
          <w:p w14:paraId="5884CE15" w14:textId="29B2660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Total Tide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(ATT)</w:t>
            </w:r>
          </w:p>
        </w:tc>
        <w:tc>
          <w:tcPr>
            <w:tcW w:w="2524" w:type="dxa"/>
            <w:vAlign w:val="center"/>
          </w:tcPr>
          <w:p w14:paraId="79E2CDD2" w14:textId="6D21850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0CFEFB76" w14:textId="3B106A1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80969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018F3F" w14:textId="7484DFD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FE13243" w14:textId="266A5BD8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3503CD1F" w14:textId="77777777" w:rsidTr="00A84A81">
        <w:tc>
          <w:tcPr>
            <w:tcW w:w="509" w:type="dxa"/>
            <w:vAlign w:val="center"/>
          </w:tcPr>
          <w:p w14:paraId="1F654172" w14:textId="34035A6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60</w:t>
            </w:r>
          </w:p>
        </w:tc>
        <w:tc>
          <w:tcPr>
            <w:tcW w:w="1999" w:type="dxa"/>
            <w:vAlign w:val="center"/>
          </w:tcPr>
          <w:p w14:paraId="0A8C6E6F" w14:textId="4380DF2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Pilot Book / Sailing Directions</w:t>
            </w:r>
          </w:p>
        </w:tc>
        <w:tc>
          <w:tcPr>
            <w:tcW w:w="2524" w:type="dxa"/>
            <w:vAlign w:val="center"/>
          </w:tcPr>
          <w:p w14:paraId="48755EC2" w14:textId="2A7AD5B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59C1086C" w14:textId="453E34A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6497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1221E8" w14:textId="09283EDD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EAB846B" w14:textId="6EACB719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274B562B" w14:textId="77777777" w:rsidTr="00A84A81">
        <w:tc>
          <w:tcPr>
            <w:tcW w:w="509" w:type="dxa"/>
            <w:vAlign w:val="center"/>
          </w:tcPr>
          <w:p w14:paraId="6D5479C2" w14:textId="7ADC910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61</w:t>
            </w:r>
          </w:p>
        </w:tc>
        <w:tc>
          <w:tcPr>
            <w:tcW w:w="1999" w:type="dxa"/>
            <w:vAlign w:val="center"/>
          </w:tcPr>
          <w:p w14:paraId="5CCFFEE9" w14:textId="5BEDAEE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The Mariner’s Handbook</w:t>
            </w:r>
          </w:p>
        </w:tc>
        <w:tc>
          <w:tcPr>
            <w:tcW w:w="2524" w:type="dxa"/>
            <w:vAlign w:val="center"/>
          </w:tcPr>
          <w:p w14:paraId="32731F04" w14:textId="07A02705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E100</w:t>
            </w:r>
          </w:p>
        </w:tc>
        <w:tc>
          <w:tcPr>
            <w:tcW w:w="1064" w:type="dxa"/>
            <w:vAlign w:val="center"/>
          </w:tcPr>
          <w:p w14:paraId="0579A54A" w14:textId="4325D76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BC6539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9484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E7F2795" w14:textId="4DDC2B1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F1E4509" w14:textId="36B551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24725F28" w14:textId="77777777" w:rsidTr="00A84A81">
        <w:tc>
          <w:tcPr>
            <w:tcW w:w="509" w:type="dxa"/>
            <w:vAlign w:val="center"/>
          </w:tcPr>
          <w:p w14:paraId="742DA43D" w14:textId="03A5565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62</w:t>
            </w:r>
          </w:p>
        </w:tc>
        <w:tc>
          <w:tcPr>
            <w:tcW w:w="1999" w:type="dxa"/>
            <w:vAlign w:val="center"/>
          </w:tcPr>
          <w:p w14:paraId="1602BB83" w14:textId="3D1443B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Ocean Passages for the World </w:t>
            </w:r>
          </w:p>
        </w:tc>
        <w:tc>
          <w:tcPr>
            <w:tcW w:w="2524" w:type="dxa"/>
            <w:vAlign w:val="center"/>
          </w:tcPr>
          <w:p w14:paraId="01E0541B" w14:textId="36A1018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E136</w:t>
            </w:r>
          </w:p>
        </w:tc>
        <w:tc>
          <w:tcPr>
            <w:tcW w:w="1064" w:type="dxa"/>
            <w:vAlign w:val="center"/>
          </w:tcPr>
          <w:p w14:paraId="1607362D" w14:textId="60DBB69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19335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89FA54" w14:textId="18A3E6B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45538D7" w14:textId="0C22AF4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51828868" w14:textId="77777777" w:rsidTr="00A84A81">
        <w:tc>
          <w:tcPr>
            <w:tcW w:w="509" w:type="dxa"/>
            <w:vAlign w:val="center"/>
          </w:tcPr>
          <w:p w14:paraId="51994722" w14:textId="79E696D4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63</w:t>
            </w:r>
          </w:p>
        </w:tc>
        <w:tc>
          <w:tcPr>
            <w:tcW w:w="1999" w:type="dxa"/>
            <w:vAlign w:val="center"/>
          </w:tcPr>
          <w:p w14:paraId="004AD446" w14:textId="001476D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Admiralty Guide to Practical Use of ENCs</w:t>
            </w:r>
          </w:p>
        </w:tc>
        <w:tc>
          <w:tcPr>
            <w:tcW w:w="2524" w:type="dxa"/>
            <w:vAlign w:val="center"/>
          </w:tcPr>
          <w:p w14:paraId="51BE2AA4" w14:textId="6AE42E3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E231</w:t>
            </w:r>
          </w:p>
        </w:tc>
        <w:tc>
          <w:tcPr>
            <w:tcW w:w="1064" w:type="dxa"/>
            <w:vAlign w:val="center"/>
          </w:tcPr>
          <w:p w14:paraId="0776ABAD" w14:textId="74C383A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546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C27F86" w14:textId="6DDBF3D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DA301A2" w14:textId="318A57A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E557B12" w14:textId="77777777" w:rsidTr="00A84A81">
        <w:tc>
          <w:tcPr>
            <w:tcW w:w="509" w:type="dxa"/>
            <w:vAlign w:val="center"/>
          </w:tcPr>
          <w:p w14:paraId="734CC9BA" w14:textId="788F390F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64</w:t>
            </w:r>
          </w:p>
        </w:tc>
        <w:tc>
          <w:tcPr>
            <w:tcW w:w="1999" w:type="dxa"/>
            <w:vAlign w:val="center"/>
          </w:tcPr>
          <w:p w14:paraId="63E3E12D" w14:textId="352253E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Admiralty Guide to ECDIS procedure &amp; policy</w:t>
            </w:r>
          </w:p>
        </w:tc>
        <w:tc>
          <w:tcPr>
            <w:tcW w:w="2524" w:type="dxa"/>
            <w:vAlign w:val="center"/>
          </w:tcPr>
          <w:p w14:paraId="384257E3" w14:textId="610FF47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E232</w:t>
            </w:r>
          </w:p>
        </w:tc>
        <w:tc>
          <w:tcPr>
            <w:tcW w:w="1064" w:type="dxa"/>
            <w:vAlign w:val="center"/>
          </w:tcPr>
          <w:p w14:paraId="64325F74" w14:textId="0913B69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17332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51ACD7" w14:textId="61D63E3C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B60742B" w14:textId="6EAA8B81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3F8882B1" w14:textId="77777777" w:rsidTr="00A84A81">
        <w:tc>
          <w:tcPr>
            <w:tcW w:w="509" w:type="dxa"/>
            <w:vAlign w:val="center"/>
          </w:tcPr>
          <w:p w14:paraId="0CBF9E58" w14:textId="1DCF30C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65</w:t>
            </w:r>
          </w:p>
        </w:tc>
        <w:tc>
          <w:tcPr>
            <w:tcW w:w="1999" w:type="dxa"/>
            <w:vAlign w:val="center"/>
          </w:tcPr>
          <w:p w14:paraId="2E2A40D4" w14:textId="43F261EC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Keep Admiralty products up to date</w:t>
            </w:r>
          </w:p>
        </w:tc>
        <w:tc>
          <w:tcPr>
            <w:tcW w:w="2524" w:type="dxa"/>
            <w:vAlign w:val="center"/>
          </w:tcPr>
          <w:p w14:paraId="2605DAF6" w14:textId="4EB611D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E294</w:t>
            </w:r>
          </w:p>
        </w:tc>
        <w:tc>
          <w:tcPr>
            <w:tcW w:w="1064" w:type="dxa"/>
            <w:vAlign w:val="center"/>
          </w:tcPr>
          <w:p w14:paraId="49ADCFF5" w14:textId="78899C1C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9381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666355" w14:textId="1FB2B28F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FFD9D4D" w14:textId="27AAB48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1535FCD" w14:textId="77777777" w:rsidTr="00A84A81">
        <w:tc>
          <w:tcPr>
            <w:tcW w:w="509" w:type="dxa"/>
            <w:vAlign w:val="center"/>
          </w:tcPr>
          <w:p w14:paraId="40FA3810" w14:textId="15751ED0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66</w:t>
            </w:r>
          </w:p>
        </w:tc>
        <w:tc>
          <w:tcPr>
            <w:tcW w:w="1999" w:type="dxa"/>
            <w:vAlign w:val="center"/>
          </w:tcPr>
          <w:p w14:paraId="5A45A36A" w14:textId="7B244881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Nautical Almanac </w:t>
            </w:r>
          </w:p>
        </w:tc>
        <w:tc>
          <w:tcPr>
            <w:tcW w:w="2524" w:type="dxa"/>
            <w:vAlign w:val="center"/>
          </w:tcPr>
          <w:p w14:paraId="3C9AFF09" w14:textId="73642318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E314</w:t>
            </w:r>
          </w:p>
        </w:tc>
        <w:tc>
          <w:tcPr>
            <w:tcW w:w="1064" w:type="dxa"/>
            <w:vAlign w:val="center"/>
          </w:tcPr>
          <w:p w14:paraId="2136DAD5" w14:textId="0A830AF7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Current year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598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2D63F8" w14:textId="73F0F44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C6106EB" w14:textId="152E283A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898F69B" w14:textId="77777777" w:rsidTr="00A84A81">
        <w:tc>
          <w:tcPr>
            <w:tcW w:w="509" w:type="dxa"/>
            <w:vAlign w:val="center"/>
          </w:tcPr>
          <w:p w14:paraId="375D51ED" w14:textId="2F91BE0A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67</w:t>
            </w:r>
          </w:p>
        </w:tc>
        <w:tc>
          <w:tcPr>
            <w:tcW w:w="1999" w:type="dxa"/>
            <w:vAlign w:val="center"/>
          </w:tcPr>
          <w:p w14:paraId="121CB210" w14:textId="2AEF0F4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IALA Maritime Buoyage</w:t>
            </w:r>
          </w:p>
        </w:tc>
        <w:tc>
          <w:tcPr>
            <w:tcW w:w="2524" w:type="dxa"/>
            <w:vAlign w:val="center"/>
          </w:tcPr>
          <w:p w14:paraId="71E7D5CB" w14:textId="34CFEFCB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E735</w:t>
            </w:r>
          </w:p>
        </w:tc>
        <w:tc>
          <w:tcPr>
            <w:tcW w:w="1064" w:type="dxa"/>
            <w:vAlign w:val="center"/>
          </w:tcPr>
          <w:p w14:paraId="6601BF9C" w14:textId="2E652B7B" w:rsidR="00984849" w:rsidRPr="00336A7E" w:rsidRDefault="00984849" w:rsidP="00F84E4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6784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E81E00" w14:textId="79886C50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2FD3BA25" w14:textId="5CCBE2E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0C1EC353" w14:textId="77777777" w:rsidTr="00A84A81">
        <w:tc>
          <w:tcPr>
            <w:tcW w:w="509" w:type="dxa"/>
            <w:vAlign w:val="center"/>
          </w:tcPr>
          <w:p w14:paraId="72B9E949" w14:textId="0B8F572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68</w:t>
            </w:r>
          </w:p>
        </w:tc>
        <w:tc>
          <w:tcPr>
            <w:tcW w:w="1999" w:type="dxa"/>
            <w:vAlign w:val="center"/>
          </w:tcPr>
          <w:p w14:paraId="61378EFA" w14:textId="0884B6B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Symbols and Abbreviations Used on Admiralty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Charts </w:t>
            </w:r>
          </w:p>
        </w:tc>
        <w:tc>
          <w:tcPr>
            <w:tcW w:w="2524" w:type="dxa"/>
            <w:vAlign w:val="center"/>
          </w:tcPr>
          <w:p w14:paraId="2B74F798" w14:textId="46A0EC3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NPE5011</w:t>
            </w:r>
          </w:p>
        </w:tc>
        <w:tc>
          <w:tcPr>
            <w:tcW w:w="1064" w:type="dxa"/>
            <w:vAlign w:val="center"/>
          </w:tcPr>
          <w:p w14:paraId="414B55D7" w14:textId="4E74EC4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54859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5392B9" w14:textId="33B8D84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F30BF10" w14:textId="0DA92984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041E46CD" w14:textId="77777777" w:rsidTr="00A84A81">
        <w:tc>
          <w:tcPr>
            <w:tcW w:w="509" w:type="dxa"/>
            <w:vAlign w:val="center"/>
          </w:tcPr>
          <w:p w14:paraId="2DDE7AE1" w14:textId="285AB7B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69</w:t>
            </w:r>
          </w:p>
        </w:tc>
        <w:tc>
          <w:tcPr>
            <w:tcW w:w="1999" w:type="dxa"/>
            <w:vAlign w:val="center"/>
          </w:tcPr>
          <w:p w14:paraId="4B1CE60D" w14:textId="7CA9A8F9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ECDIS ENC Symbology Guide</w:t>
            </w:r>
          </w:p>
        </w:tc>
        <w:tc>
          <w:tcPr>
            <w:tcW w:w="2524" w:type="dxa"/>
            <w:vAlign w:val="center"/>
          </w:tcPr>
          <w:p w14:paraId="2EB2522C" w14:textId="6F3C551F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NPE5012</w:t>
            </w:r>
          </w:p>
        </w:tc>
        <w:tc>
          <w:tcPr>
            <w:tcW w:w="1064" w:type="dxa"/>
            <w:vAlign w:val="center"/>
          </w:tcPr>
          <w:p w14:paraId="0A072679" w14:textId="5853D55D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75548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B669B5" w14:textId="22148BDC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3601F4EF" w14:textId="68A3A55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72BBD7D7" w14:textId="77777777" w:rsidTr="00A84A81">
        <w:tc>
          <w:tcPr>
            <w:tcW w:w="509" w:type="dxa"/>
            <w:vAlign w:val="center"/>
          </w:tcPr>
          <w:p w14:paraId="6A937F44" w14:textId="7DBED63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70</w:t>
            </w:r>
          </w:p>
        </w:tc>
        <w:tc>
          <w:tcPr>
            <w:tcW w:w="1999" w:type="dxa"/>
            <w:vAlign w:val="center"/>
          </w:tcPr>
          <w:p w14:paraId="37864359" w14:textId="0DC3C938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Maritime Regulations for Transiting the Panama Canal </w:t>
            </w:r>
          </w:p>
        </w:tc>
        <w:tc>
          <w:tcPr>
            <w:tcW w:w="2524" w:type="dxa"/>
            <w:vAlign w:val="center"/>
          </w:tcPr>
          <w:p w14:paraId="34D27989" w14:textId="65EA241D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USP P</w:t>
            </w:r>
            <w:r>
              <w:rPr>
                <w:rFonts w:cs="Arial"/>
                <w:bCs/>
                <w:color w:val="000000" w:themeColor="text1"/>
                <w:lang w:val="en-ZA"/>
              </w:rPr>
              <w:t>anama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 </w:t>
            </w:r>
          </w:p>
        </w:tc>
        <w:tc>
          <w:tcPr>
            <w:tcW w:w="1064" w:type="dxa"/>
            <w:vAlign w:val="center"/>
          </w:tcPr>
          <w:p w14:paraId="098D4C32" w14:textId="3C2217AF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62167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73A8E" w14:textId="5131A706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9BE4076" w14:textId="7B1B4D40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Available in e</w:t>
            </w:r>
            <w:r>
              <w:rPr>
                <w:bCs/>
                <w:color w:val="000000" w:themeColor="text1"/>
              </w:rPr>
              <w:t>-</w:t>
            </w:r>
            <w:r w:rsidRPr="00336A7E">
              <w:rPr>
                <w:bCs/>
                <w:color w:val="000000" w:themeColor="text1"/>
              </w:rPr>
              <w:t>chart DVD</w:t>
            </w:r>
          </w:p>
        </w:tc>
      </w:tr>
      <w:tr w:rsidR="00984849" w:rsidRPr="00336A7E" w14:paraId="2454B8E8" w14:textId="77777777" w:rsidTr="00A84A81">
        <w:tc>
          <w:tcPr>
            <w:tcW w:w="509" w:type="dxa"/>
            <w:vAlign w:val="center"/>
          </w:tcPr>
          <w:p w14:paraId="1DAC8549" w14:textId="0BA1276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71</w:t>
            </w:r>
          </w:p>
        </w:tc>
        <w:tc>
          <w:tcPr>
            <w:tcW w:w="1999" w:type="dxa"/>
            <w:vAlign w:val="center"/>
          </w:tcPr>
          <w:p w14:paraId="7E81FFB5" w14:textId="11C5EFB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Australian sea farers handbook</w:t>
            </w:r>
          </w:p>
        </w:tc>
        <w:tc>
          <w:tcPr>
            <w:tcW w:w="2524" w:type="dxa"/>
            <w:vAlign w:val="center"/>
          </w:tcPr>
          <w:p w14:paraId="5C3BB9D0" w14:textId="39B572F9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A545286" w14:textId="47865D0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6241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EEE973" w14:textId="6226198D" w:rsidR="00984849" w:rsidRPr="00336A7E" w:rsidRDefault="00E24DBE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5B7EA389" w14:textId="153BA38B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Available in e</w:t>
            </w:r>
            <w:r>
              <w:rPr>
                <w:bCs/>
                <w:color w:val="000000" w:themeColor="text1"/>
              </w:rPr>
              <w:t>-</w:t>
            </w:r>
            <w:r w:rsidRPr="00336A7E">
              <w:rPr>
                <w:bCs/>
                <w:color w:val="000000" w:themeColor="text1"/>
              </w:rPr>
              <w:t>chart DVD.</w:t>
            </w:r>
            <w:r>
              <w:rPr>
                <w:bCs/>
                <w:color w:val="000000" w:themeColor="text1"/>
              </w:rPr>
              <w:t xml:space="preserve"> </w:t>
            </w:r>
            <w:r w:rsidRPr="00634829">
              <w:rPr>
                <w:bCs/>
                <w:color w:val="0D0D0D" w:themeColor="text1" w:themeTint="F2"/>
              </w:rPr>
              <w:t xml:space="preserve">Also check website </w:t>
            </w:r>
            <w:hyperlink r:id="rId11" w:history="1">
              <w:r w:rsidRPr="00BD167D">
                <w:rPr>
                  <w:rStyle w:val="Hyperlink"/>
                </w:rPr>
                <w:t>https://www.hydro.gov.au/prodserv/publications/ahp20.htm</w:t>
              </w:r>
            </w:hyperlink>
            <w:r w:rsidRPr="00634829">
              <w:rPr>
                <w:bCs/>
                <w:color w:val="0D0D0D" w:themeColor="text1" w:themeTint="F2"/>
              </w:rPr>
              <w:t xml:space="preserve"> for latest updates and update the </w:t>
            </w:r>
            <w:r w:rsidRPr="00336A7E">
              <w:rPr>
                <w:bCs/>
                <w:color w:val="000000" w:themeColor="text1"/>
              </w:rPr>
              <w:t>publication.</w:t>
            </w:r>
          </w:p>
        </w:tc>
      </w:tr>
      <w:tr w:rsidR="00AD2B0A" w:rsidRPr="00336A7E" w14:paraId="44B748CD" w14:textId="77777777" w:rsidTr="00A84A81">
        <w:tc>
          <w:tcPr>
            <w:tcW w:w="509" w:type="dxa"/>
            <w:vAlign w:val="center"/>
          </w:tcPr>
          <w:p w14:paraId="45C06334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1609FCAF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73382DBF" w14:textId="200F09BE" w:rsidR="00AD2B0A" w:rsidRDefault="00D105EB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  <w:p w14:paraId="173C4DB3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61B83D7E" w14:textId="77777777" w:rsidR="00AD2B0A" w:rsidRPr="00835115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999" w:type="dxa"/>
            <w:vAlign w:val="center"/>
          </w:tcPr>
          <w:p w14:paraId="741BEB6E" w14:textId="51F3C05F" w:rsidR="00AD2B0A" w:rsidRPr="00336A7E" w:rsidRDefault="00D105EB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D105EB">
              <w:rPr>
                <w:rFonts w:cs="Arial"/>
                <w:bCs/>
                <w:color w:val="000000" w:themeColor="text1"/>
                <w:lang w:val="en-ZA"/>
              </w:rPr>
              <w:t xml:space="preserve">Guidelines for the Control of Drugs &amp; Alcohol </w:t>
            </w:r>
            <w:r w:rsidR="00F63E5B">
              <w:rPr>
                <w:rFonts w:cs="Arial"/>
                <w:bCs/>
                <w:color w:val="000000" w:themeColor="text1"/>
                <w:lang w:val="en-ZA"/>
              </w:rPr>
              <w:t>in th</w:t>
            </w:r>
            <w:r w:rsidR="001E78E6">
              <w:rPr>
                <w:rFonts w:cs="Arial"/>
                <w:bCs/>
                <w:color w:val="000000" w:themeColor="text1"/>
                <w:lang w:val="en-ZA"/>
              </w:rPr>
              <w:t>e Maritime Industry</w:t>
            </w:r>
          </w:p>
        </w:tc>
        <w:tc>
          <w:tcPr>
            <w:tcW w:w="2524" w:type="dxa"/>
            <w:vAlign w:val="center"/>
          </w:tcPr>
          <w:p w14:paraId="6E23C0F0" w14:textId="4A6407E6" w:rsidR="00AD2B0A" w:rsidRPr="00336A7E" w:rsidRDefault="001E78E6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OCIMF</w:t>
            </w:r>
          </w:p>
        </w:tc>
        <w:tc>
          <w:tcPr>
            <w:tcW w:w="1064" w:type="dxa"/>
            <w:vAlign w:val="center"/>
          </w:tcPr>
          <w:p w14:paraId="6CAD9944" w14:textId="3C78578E" w:rsidR="00AD2B0A" w:rsidRPr="00336A7E" w:rsidRDefault="001E78E6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tc>
          <w:tcPr>
            <w:tcW w:w="567" w:type="dxa"/>
            <w:vAlign w:val="center"/>
          </w:tcPr>
          <w:p w14:paraId="5ADDBD10" w14:textId="77777777" w:rsidR="00AD2B0A" w:rsidRDefault="00AD2B0A" w:rsidP="000C484A">
            <w:pPr>
              <w:spacing w:line="276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7AAF64B" w14:textId="4C1B4848" w:rsidR="00AD2B0A" w:rsidRDefault="0099446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 xml:space="preserve">SMS/Memo/Company </w:t>
            </w:r>
            <w:r w:rsidR="008B4DA9">
              <w:rPr>
                <w:rFonts w:cs="Arial"/>
                <w:bCs/>
                <w:color w:val="000000" w:themeColor="text1"/>
                <w:lang w:val="en-ZA"/>
              </w:rPr>
              <w:t>Publications</w:t>
            </w:r>
          </w:p>
        </w:tc>
      </w:tr>
      <w:tr w:rsidR="005339CB" w:rsidRPr="00336A7E" w14:paraId="2CAEA689" w14:textId="77777777" w:rsidTr="00A84A81">
        <w:tc>
          <w:tcPr>
            <w:tcW w:w="509" w:type="dxa"/>
            <w:vAlign w:val="center"/>
          </w:tcPr>
          <w:p w14:paraId="4B7EB0D2" w14:textId="2377D5BB" w:rsidR="005339CB" w:rsidRDefault="00721E8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3</w:t>
            </w:r>
          </w:p>
        </w:tc>
        <w:tc>
          <w:tcPr>
            <w:tcW w:w="1999" w:type="dxa"/>
            <w:vAlign w:val="center"/>
          </w:tcPr>
          <w:p w14:paraId="56524559" w14:textId="23968F01" w:rsidR="005339CB" w:rsidRPr="00D105EB" w:rsidRDefault="00050DFD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Radio Regulations</w:t>
            </w:r>
          </w:p>
        </w:tc>
        <w:tc>
          <w:tcPr>
            <w:tcW w:w="2524" w:type="dxa"/>
            <w:vAlign w:val="center"/>
          </w:tcPr>
          <w:p w14:paraId="2D3B581A" w14:textId="578E8EF2" w:rsidR="005339CB" w:rsidRDefault="0066662C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ITU</w:t>
            </w:r>
          </w:p>
        </w:tc>
        <w:tc>
          <w:tcPr>
            <w:tcW w:w="1064" w:type="dxa"/>
            <w:vAlign w:val="center"/>
          </w:tcPr>
          <w:p w14:paraId="58AF9F15" w14:textId="5775BE1D" w:rsidR="005339CB" w:rsidRDefault="0066662C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tc>
          <w:tcPr>
            <w:tcW w:w="567" w:type="dxa"/>
            <w:vAlign w:val="center"/>
          </w:tcPr>
          <w:p w14:paraId="6476C6F6" w14:textId="77777777" w:rsidR="005339CB" w:rsidRDefault="005339CB" w:rsidP="000C484A">
            <w:pPr>
              <w:spacing w:line="276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BBBBF82" w14:textId="2E2D3641" w:rsidR="005339CB" w:rsidRDefault="007B2487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Share Point 1.09</w:t>
            </w:r>
          </w:p>
        </w:tc>
      </w:tr>
      <w:tr w:rsidR="00984849" w:rsidRPr="00336A7E" w14:paraId="531BDE64" w14:textId="77777777" w:rsidTr="00A84A81">
        <w:tc>
          <w:tcPr>
            <w:tcW w:w="509" w:type="dxa"/>
            <w:vAlign w:val="center"/>
          </w:tcPr>
          <w:p w14:paraId="20216C9A" w14:textId="4AA8FF86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tc>
          <w:tcPr>
            <w:tcW w:w="1999" w:type="dxa"/>
            <w:vAlign w:val="center"/>
          </w:tcPr>
          <w:p w14:paraId="3D500991" w14:textId="12DC06E2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Aeronautical and Maritime Search and Rescue [IAMSAR]Manual Vol3 </w:t>
            </w:r>
          </w:p>
        </w:tc>
        <w:tc>
          <w:tcPr>
            <w:tcW w:w="2524" w:type="dxa"/>
            <w:vAlign w:val="center"/>
          </w:tcPr>
          <w:p w14:paraId="428BCD4D" w14:textId="77EC3B4E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84FE3B5" w14:textId="2D01DD9F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2022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5213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DF5D55" w14:textId="4C228325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430C8A21" w14:textId="29AE322D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Only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6176AAFE" w14:textId="77777777" w:rsidTr="00A84A81">
        <w:tc>
          <w:tcPr>
            <w:tcW w:w="509" w:type="dxa"/>
            <w:vAlign w:val="center"/>
          </w:tcPr>
          <w:p w14:paraId="5FBF0C28" w14:textId="637FEAA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tc>
          <w:tcPr>
            <w:tcW w:w="1999" w:type="dxa"/>
            <w:vAlign w:val="center"/>
          </w:tcPr>
          <w:p w14:paraId="3F423EC9" w14:textId="7A0A58C8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Code of Signals Edition 2005 </w:t>
            </w:r>
          </w:p>
        </w:tc>
        <w:tc>
          <w:tcPr>
            <w:tcW w:w="2524" w:type="dxa"/>
            <w:vAlign w:val="center"/>
          </w:tcPr>
          <w:p w14:paraId="6B6F8034" w14:textId="3CAC12A7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053574C" w14:textId="77777777" w:rsidR="00984849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ED.</w:t>
            </w:r>
          </w:p>
          <w:p w14:paraId="2F964D44" w14:textId="4848F7D8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2005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3534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28398C" w14:textId="629C6999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33488F4" w14:textId="064FA203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Only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127D4F49" w14:textId="77777777" w:rsidTr="00A84A81">
        <w:tc>
          <w:tcPr>
            <w:tcW w:w="509" w:type="dxa"/>
            <w:vAlign w:val="center"/>
          </w:tcPr>
          <w:p w14:paraId="5D9BD501" w14:textId="37B68AC9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6</w:t>
            </w:r>
          </w:p>
        </w:tc>
        <w:tc>
          <w:tcPr>
            <w:tcW w:w="1999" w:type="dxa"/>
            <w:vAlign w:val="center"/>
          </w:tcPr>
          <w:p w14:paraId="3E47658C" w14:textId="7DA263E2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Norie's Tables </w:t>
            </w:r>
          </w:p>
        </w:tc>
        <w:tc>
          <w:tcPr>
            <w:tcW w:w="2524" w:type="dxa"/>
            <w:vAlign w:val="center"/>
          </w:tcPr>
          <w:p w14:paraId="540F9210" w14:textId="30545920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962D02A" w14:textId="77777777" w:rsidR="00984849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ED.</w:t>
            </w:r>
          </w:p>
          <w:p w14:paraId="7463405C" w14:textId="2ED89A93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22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1141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A7618D" w14:textId="6D53667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1D564AB9" w14:textId="216F30F5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5A240EFD" w14:textId="77777777" w:rsidTr="00A84A81">
        <w:tc>
          <w:tcPr>
            <w:tcW w:w="509" w:type="dxa"/>
            <w:vAlign w:val="center"/>
          </w:tcPr>
          <w:p w14:paraId="6C576036" w14:textId="2C6BE33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7</w:t>
            </w:r>
          </w:p>
        </w:tc>
        <w:tc>
          <w:tcPr>
            <w:tcW w:w="1999" w:type="dxa"/>
            <w:vAlign w:val="center"/>
          </w:tcPr>
          <w:p w14:paraId="40B7FEB7" w14:textId="6D2722E9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 ENC Maint</w:t>
            </w:r>
            <w:r w:rsidR="006B2C15">
              <w:rPr>
                <w:rFonts w:cs="Arial"/>
                <w:bCs/>
                <w:color w:val="000000" w:themeColor="text1"/>
                <w:lang w:val="en-ZA"/>
              </w:rPr>
              <w:t>enance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Record</w:t>
            </w:r>
          </w:p>
        </w:tc>
        <w:tc>
          <w:tcPr>
            <w:tcW w:w="2524" w:type="dxa"/>
            <w:vAlign w:val="center"/>
          </w:tcPr>
          <w:p w14:paraId="6DB38F77" w14:textId="54F99890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133C</w:t>
            </w:r>
          </w:p>
        </w:tc>
        <w:tc>
          <w:tcPr>
            <w:tcW w:w="1064" w:type="dxa"/>
            <w:vAlign w:val="center"/>
          </w:tcPr>
          <w:p w14:paraId="1C93B208" w14:textId="77979DA8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577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6A31B8" w14:textId="6088A85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7023124" w14:textId="35B87211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09585902" w14:textId="77777777" w:rsidTr="00A84A81">
        <w:tc>
          <w:tcPr>
            <w:tcW w:w="509" w:type="dxa"/>
            <w:vAlign w:val="center"/>
          </w:tcPr>
          <w:p w14:paraId="345FE2BE" w14:textId="3C0F2882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8</w:t>
            </w:r>
          </w:p>
        </w:tc>
        <w:tc>
          <w:tcPr>
            <w:tcW w:w="1999" w:type="dxa"/>
            <w:vAlign w:val="center"/>
          </w:tcPr>
          <w:p w14:paraId="5D8A5CE7" w14:textId="1F498C33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Passage Planning Guide - Malacca &amp; Singapore Straits </w:t>
            </w:r>
          </w:p>
        </w:tc>
        <w:tc>
          <w:tcPr>
            <w:tcW w:w="2524" w:type="dxa"/>
            <w:vAlign w:val="center"/>
          </w:tcPr>
          <w:p w14:paraId="201AE781" w14:textId="303F6280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33014AF" w14:textId="1BC19977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2025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05415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70E886" w14:textId="380DF17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7C955E87" w14:textId="1C53FB2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1F619D1A" w14:textId="77777777" w:rsidTr="00A84A81">
        <w:tc>
          <w:tcPr>
            <w:tcW w:w="509" w:type="dxa"/>
            <w:vAlign w:val="center"/>
          </w:tcPr>
          <w:p w14:paraId="1A56AEB5" w14:textId="7CE03469" w:rsidR="00984849" w:rsidRPr="00835115" w:rsidRDefault="00ED437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79</w:t>
            </w:r>
          </w:p>
        </w:tc>
        <w:tc>
          <w:tcPr>
            <w:tcW w:w="1999" w:type="dxa"/>
            <w:vAlign w:val="center"/>
          </w:tcPr>
          <w:p w14:paraId="0A79275B" w14:textId="32C374A2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ADM Star Finder &amp;Identifier </w:t>
            </w:r>
          </w:p>
        </w:tc>
        <w:tc>
          <w:tcPr>
            <w:tcW w:w="2524" w:type="dxa"/>
            <w:vAlign w:val="center"/>
          </w:tcPr>
          <w:p w14:paraId="64E77A1D" w14:textId="0AB295D4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F44A33F" w14:textId="6B436669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1970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82033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4DC734" w14:textId="3F12AC83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3DFE503" w14:textId="680268F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084A211D" w14:textId="77777777" w:rsidTr="00A84A81">
        <w:tc>
          <w:tcPr>
            <w:tcW w:w="509" w:type="dxa"/>
            <w:vAlign w:val="center"/>
          </w:tcPr>
          <w:p w14:paraId="422AFC5E" w14:textId="32DABA4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8</w:t>
            </w:r>
            <w:r w:rsidR="00ED437F">
              <w:rPr>
                <w:rFonts w:cs="Arial"/>
                <w:bCs/>
                <w:color w:val="000000" w:themeColor="text1"/>
                <w:lang w:val="en-ZA"/>
              </w:rPr>
              <w:t>0</w:t>
            </w:r>
          </w:p>
        </w:tc>
        <w:tc>
          <w:tcPr>
            <w:tcW w:w="1999" w:type="dxa"/>
            <w:vAlign w:val="center"/>
          </w:tcPr>
          <w:p w14:paraId="1FAD175A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bookmarkStart w:id="0" w:name="_Hlk88055456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Load line and Antipiracy planning charts </w:t>
            </w:r>
          </w:p>
          <w:p w14:paraId="4E659DE7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D6083 (2018)</w:t>
            </w:r>
          </w:p>
          <w:p w14:paraId="2B678854" w14:textId="39E0D5C5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Q6099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3</w:t>
            </w:r>
            <w:r w:rsidR="0003595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3DE5B716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Q6110 (2021)</w:t>
            </w:r>
          </w:p>
          <w:p w14:paraId="30ADA627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Q6111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3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10CBF3DF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Q6112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7B577359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Q6113 (20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062072DA" w14:textId="64F10628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Q6114 (20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  <w:bookmarkEnd w:id="0"/>
          </w:p>
        </w:tc>
        <w:tc>
          <w:tcPr>
            <w:tcW w:w="2524" w:type="dxa"/>
            <w:vAlign w:val="center"/>
          </w:tcPr>
          <w:p w14:paraId="25E2BA5D" w14:textId="0D860ADF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61438DC" w14:textId="5B2581E7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28131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35B03B" w14:textId="3F4EE0C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3" w:type="dxa"/>
            <w:vAlign w:val="center"/>
          </w:tcPr>
          <w:p w14:paraId="66B6A7A4" w14:textId="7281CA0A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Chart</w:t>
            </w:r>
          </w:p>
        </w:tc>
      </w:tr>
    </w:tbl>
    <w:p w14:paraId="5EEEDBEE" w14:textId="08381D29" w:rsidR="00A7329C" w:rsidRPr="00966517" w:rsidRDefault="00A7329C" w:rsidP="00E65B38">
      <w:pPr>
        <w:spacing w:line="276" w:lineRule="auto"/>
        <w:rPr>
          <w:rFonts w:cs="Arial"/>
          <w:color w:val="000000" w:themeColor="text1"/>
          <w:szCs w:val="22"/>
        </w:rPr>
      </w:pPr>
    </w:p>
    <w:p w14:paraId="5C354D36" w14:textId="1AF1B2A3" w:rsidR="00636527" w:rsidRPr="00E65B38" w:rsidRDefault="00636527" w:rsidP="00E65B38">
      <w:pPr>
        <w:spacing w:line="276" w:lineRule="auto"/>
        <w:rPr>
          <w:rFonts w:cs="Arial"/>
          <w:b/>
          <w:bCs/>
          <w:color w:val="000000" w:themeColor="text1"/>
          <w:szCs w:val="22"/>
        </w:rPr>
      </w:pPr>
      <w:r w:rsidRPr="00E65B38">
        <w:rPr>
          <w:rFonts w:cs="Arial"/>
          <w:b/>
          <w:bCs/>
          <w:color w:val="000000" w:themeColor="text1"/>
          <w:szCs w:val="22"/>
        </w:rPr>
        <w:t xml:space="preserve">Notes: </w:t>
      </w:r>
    </w:p>
    <w:p w14:paraId="19D01FD1" w14:textId="31FADED5" w:rsidR="008A654B" w:rsidRPr="00863940" w:rsidRDefault="00F74A63" w:rsidP="0086394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Above</w:t>
      </w:r>
      <w:r w:rsidR="008A654B" w:rsidRPr="00863940">
        <w:rPr>
          <w:rFonts w:cs="Arial"/>
          <w:color w:val="000000" w:themeColor="text1"/>
          <w:sz w:val="20"/>
        </w:rPr>
        <w:t xml:space="preserve"> publications </w:t>
      </w:r>
      <w:r w:rsidR="000F7EB8" w:rsidRPr="00863940">
        <w:rPr>
          <w:rFonts w:cs="Arial"/>
          <w:color w:val="000000" w:themeColor="text1"/>
          <w:sz w:val="20"/>
        </w:rPr>
        <w:t xml:space="preserve">are to be maintained </w:t>
      </w:r>
      <w:r w:rsidRPr="00863940">
        <w:rPr>
          <w:rFonts w:cs="Arial"/>
          <w:color w:val="000000" w:themeColor="text1"/>
          <w:sz w:val="20"/>
        </w:rPr>
        <w:t>on</w:t>
      </w:r>
      <w:r w:rsidR="008A654B" w:rsidRPr="00863940">
        <w:rPr>
          <w:rFonts w:cs="Arial"/>
          <w:color w:val="000000" w:themeColor="text1"/>
          <w:sz w:val="20"/>
        </w:rPr>
        <w:t xml:space="preserve"> board.</w:t>
      </w:r>
    </w:p>
    <w:p w14:paraId="65FE3F89" w14:textId="0E9F2F0B" w:rsidR="008A654B" w:rsidRPr="00863940" w:rsidRDefault="008A654B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Some vessels may be provided with additional publications.</w:t>
      </w:r>
    </w:p>
    <w:p w14:paraId="36052E1C" w14:textId="18D1D3BA" w:rsidR="000B48BA" w:rsidRPr="00863940" w:rsidRDefault="000B48BA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All Fleet are enrolled for Regs4ships subscription –renewed annually.</w:t>
      </w:r>
    </w:p>
    <w:p w14:paraId="36DF0090" w14:textId="55F38556" w:rsidR="004B4603" w:rsidRPr="00863940" w:rsidRDefault="00636527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Regs4Ships </w:t>
      </w:r>
      <w:r w:rsidR="000B48BA" w:rsidRPr="00863940">
        <w:rPr>
          <w:rFonts w:cs="Arial"/>
          <w:color w:val="000000" w:themeColor="text1"/>
          <w:sz w:val="20"/>
        </w:rPr>
        <w:t xml:space="preserve">will be </w:t>
      </w:r>
      <w:r w:rsidR="002C2ACB" w:rsidRPr="00863940">
        <w:rPr>
          <w:rFonts w:cs="Arial"/>
          <w:color w:val="000000" w:themeColor="text1"/>
          <w:sz w:val="20"/>
        </w:rPr>
        <w:t>installed on Vessel Server and Publications can be accessed on all PC</w:t>
      </w:r>
      <w:r w:rsidR="000B48BA" w:rsidRPr="00863940">
        <w:rPr>
          <w:rFonts w:cs="Arial"/>
          <w:color w:val="000000" w:themeColor="text1"/>
          <w:sz w:val="20"/>
        </w:rPr>
        <w:t xml:space="preserve"> on board</w:t>
      </w:r>
      <w:r w:rsidR="002C2ACB" w:rsidRPr="00863940">
        <w:rPr>
          <w:rFonts w:cs="Arial"/>
          <w:color w:val="000000" w:themeColor="text1"/>
          <w:sz w:val="20"/>
        </w:rPr>
        <w:t xml:space="preserve">. </w:t>
      </w:r>
      <w:r w:rsidR="007A5A74" w:rsidRPr="00863940">
        <w:rPr>
          <w:rFonts w:cs="Arial"/>
          <w:color w:val="000000" w:themeColor="text1"/>
          <w:sz w:val="20"/>
        </w:rPr>
        <w:t>Regs4Ships shall be updated online on weekly basis.</w:t>
      </w:r>
    </w:p>
    <w:p w14:paraId="07C9AB96" w14:textId="3A9E8BC8" w:rsidR="002C2ACB" w:rsidRPr="00863940" w:rsidRDefault="002C2ACB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Vessels will be supplied E-Book where available</w:t>
      </w:r>
      <w:r w:rsidR="000B48BA" w:rsidRPr="00863940">
        <w:rPr>
          <w:rFonts w:cs="Arial"/>
          <w:color w:val="000000" w:themeColor="text1"/>
          <w:sz w:val="20"/>
        </w:rPr>
        <w:t xml:space="preserve"> in list above</w:t>
      </w:r>
      <w:r w:rsidRPr="00863940">
        <w:rPr>
          <w:rFonts w:cs="Arial"/>
          <w:color w:val="000000" w:themeColor="text1"/>
          <w:sz w:val="20"/>
        </w:rPr>
        <w:t>. Existing vessel</w:t>
      </w:r>
      <w:r w:rsidR="000B48BA" w:rsidRPr="00863940">
        <w:rPr>
          <w:rFonts w:cs="Arial"/>
          <w:color w:val="000000" w:themeColor="text1"/>
          <w:sz w:val="20"/>
        </w:rPr>
        <w:t>s</w:t>
      </w:r>
      <w:r w:rsidRPr="00863940">
        <w:rPr>
          <w:rFonts w:cs="Arial"/>
          <w:color w:val="000000" w:themeColor="text1"/>
          <w:sz w:val="20"/>
        </w:rPr>
        <w:t xml:space="preserve"> will maintain </w:t>
      </w:r>
      <w:r w:rsidR="00F96A54" w:rsidRPr="00863940">
        <w:rPr>
          <w:rFonts w:cs="Arial"/>
          <w:color w:val="000000" w:themeColor="text1"/>
          <w:sz w:val="20"/>
        </w:rPr>
        <w:t>Paper</w:t>
      </w:r>
      <w:r w:rsidRPr="00863940">
        <w:rPr>
          <w:rFonts w:cs="Arial"/>
          <w:color w:val="000000" w:themeColor="text1"/>
          <w:sz w:val="20"/>
        </w:rPr>
        <w:t xml:space="preserve"> version until publish of new</w:t>
      </w:r>
      <w:r w:rsidR="000F17BF" w:rsidRPr="00863940">
        <w:rPr>
          <w:rFonts w:cs="Arial"/>
          <w:color w:val="000000" w:themeColor="text1"/>
          <w:sz w:val="20"/>
        </w:rPr>
        <w:t xml:space="preserve"> </w:t>
      </w:r>
      <w:r w:rsidRPr="00863940">
        <w:rPr>
          <w:rFonts w:cs="Arial"/>
          <w:color w:val="000000" w:themeColor="text1"/>
          <w:sz w:val="20"/>
        </w:rPr>
        <w:t>edition whereupon it will be replaced by E-book.</w:t>
      </w:r>
    </w:p>
    <w:p w14:paraId="42856168" w14:textId="441E8D78" w:rsidR="00636527" w:rsidRPr="00863940" w:rsidRDefault="00A7329C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All </w:t>
      </w:r>
      <w:r w:rsidR="00F96A54" w:rsidRPr="00863940">
        <w:rPr>
          <w:rFonts w:cs="Arial"/>
          <w:color w:val="000000" w:themeColor="text1"/>
          <w:sz w:val="20"/>
        </w:rPr>
        <w:t>Paper</w:t>
      </w:r>
      <w:r w:rsidRPr="00863940">
        <w:rPr>
          <w:rFonts w:cs="Arial"/>
          <w:color w:val="000000" w:themeColor="text1"/>
          <w:sz w:val="20"/>
        </w:rPr>
        <w:t xml:space="preserve"> publications will be located on bridge.</w:t>
      </w:r>
      <w:r w:rsidR="002C2ACB" w:rsidRPr="00863940">
        <w:rPr>
          <w:rFonts w:cs="Arial"/>
          <w:color w:val="000000" w:themeColor="text1"/>
          <w:sz w:val="20"/>
        </w:rPr>
        <w:t xml:space="preserve"> </w:t>
      </w:r>
      <w:r w:rsidR="00636527" w:rsidRPr="00863940">
        <w:rPr>
          <w:rFonts w:cs="Arial"/>
          <w:color w:val="000000" w:themeColor="text1"/>
          <w:sz w:val="20"/>
        </w:rPr>
        <w:t xml:space="preserve"> </w:t>
      </w:r>
    </w:p>
    <w:p w14:paraId="1C996C9C" w14:textId="027E4453" w:rsidR="00A7329C" w:rsidRPr="00863940" w:rsidRDefault="00A7329C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All </w:t>
      </w:r>
      <w:r w:rsidR="007A5A74" w:rsidRPr="00863940">
        <w:rPr>
          <w:rFonts w:cs="Arial"/>
          <w:color w:val="000000" w:themeColor="text1"/>
          <w:sz w:val="20"/>
        </w:rPr>
        <w:t xml:space="preserve">mandatory </w:t>
      </w:r>
      <w:r w:rsidRPr="00863940">
        <w:rPr>
          <w:rFonts w:cs="Arial"/>
          <w:color w:val="000000" w:themeColor="text1"/>
          <w:sz w:val="20"/>
        </w:rPr>
        <w:t xml:space="preserve">electronic publications shall be installed on </w:t>
      </w:r>
      <w:r w:rsidR="00A212C4" w:rsidRPr="00863940">
        <w:rPr>
          <w:rFonts w:cs="Arial"/>
          <w:color w:val="000000" w:themeColor="text1"/>
          <w:sz w:val="20"/>
        </w:rPr>
        <w:t>Main</w:t>
      </w:r>
      <w:r w:rsidR="00B57D80" w:rsidRPr="00863940">
        <w:rPr>
          <w:rFonts w:cs="Arial"/>
          <w:color w:val="000000" w:themeColor="text1"/>
          <w:sz w:val="20"/>
        </w:rPr>
        <w:t xml:space="preserve"> computer and back up computer.</w:t>
      </w:r>
    </w:p>
    <w:p w14:paraId="5F6F2B99" w14:textId="00435C89" w:rsidR="00A212C4" w:rsidRPr="00863940" w:rsidRDefault="00A212C4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Computers shall be connected to main and emergency power supply.</w:t>
      </w:r>
    </w:p>
    <w:p w14:paraId="7B2B83A1" w14:textId="0AF751CA" w:rsidR="00BF7DB1" w:rsidRPr="00863940" w:rsidRDefault="00BF7DB1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Digital publications </w:t>
      </w:r>
      <w:r w:rsidR="00C52E5B" w:rsidRPr="00863940">
        <w:rPr>
          <w:rFonts w:cs="Arial"/>
          <w:color w:val="000000" w:themeColor="text1"/>
          <w:sz w:val="20"/>
        </w:rPr>
        <w:t>(ADP /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C52E5B" w:rsidRPr="00863940">
        <w:rPr>
          <w:rFonts w:cs="Arial"/>
          <w:color w:val="000000" w:themeColor="text1"/>
          <w:sz w:val="20"/>
        </w:rPr>
        <w:t xml:space="preserve">ENP) </w:t>
      </w:r>
      <w:r w:rsidRPr="00863940">
        <w:rPr>
          <w:rFonts w:cs="Arial"/>
          <w:color w:val="000000" w:themeColor="text1"/>
          <w:sz w:val="20"/>
        </w:rPr>
        <w:t>shall be ordered only as per trading area as they have validity period.</w:t>
      </w:r>
    </w:p>
    <w:p w14:paraId="24902257" w14:textId="3BF4858A" w:rsidR="00CF3DCA" w:rsidRPr="00863940" w:rsidRDefault="00CF3DCA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Second officer </w:t>
      </w:r>
      <w:proofErr w:type="gramStart"/>
      <w:r w:rsidRPr="00863940">
        <w:rPr>
          <w:rFonts w:cs="Arial"/>
          <w:color w:val="000000" w:themeColor="text1"/>
          <w:sz w:val="20"/>
        </w:rPr>
        <w:t xml:space="preserve">is </w:t>
      </w:r>
      <w:r w:rsidR="00A63309" w:rsidRPr="00863940">
        <w:rPr>
          <w:rFonts w:cs="Arial"/>
          <w:color w:val="000000" w:themeColor="text1"/>
          <w:sz w:val="20"/>
        </w:rPr>
        <w:t>in charge</w:t>
      </w:r>
      <w:r w:rsidRPr="00863940">
        <w:rPr>
          <w:rFonts w:cs="Arial"/>
          <w:color w:val="000000" w:themeColor="text1"/>
          <w:sz w:val="20"/>
        </w:rPr>
        <w:t xml:space="preserve"> of</w:t>
      </w:r>
      <w:proofErr w:type="gramEnd"/>
      <w:r w:rsidRPr="00863940">
        <w:rPr>
          <w:rFonts w:cs="Arial"/>
          <w:color w:val="000000" w:themeColor="text1"/>
          <w:sz w:val="20"/>
        </w:rPr>
        <w:t xml:space="preserve"> maintaining all</w:t>
      </w:r>
      <w:r w:rsidR="009B76B1">
        <w:rPr>
          <w:rFonts w:cs="Arial"/>
          <w:color w:val="000000" w:themeColor="text1"/>
          <w:sz w:val="20"/>
        </w:rPr>
        <w:t xml:space="preserve"> Publications</w:t>
      </w:r>
      <w:r w:rsidR="009A10C0">
        <w:rPr>
          <w:rFonts w:cs="Arial"/>
          <w:color w:val="000000" w:themeColor="text1"/>
          <w:sz w:val="20"/>
        </w:rPr>
        <w:t xml:space="preserve"> /</w:t>
      </w:r>
      <w:r w:rsidRPr="00863940">
        <w:rPr>
          <w:rFonts w:cs="Arial"/>
          <w:color w:val="000000" w:themeColor="text1"/>
          <w:sz w:val="20"/>
        </w:rPr>
        <w:t xml:space="preserve"> DVD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0E48EB" w:rsidRPr="00863940">
        <w:rPr>
          <w:rFonts w:cs="Arial"/>
          <w:color w:val="000000" w:themeColor="text1"/>
          <w:sz w:val="20"/>
        </w:rPr>
        <w:t>/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0E48EB" w:rsidRPr="00863940">
        <w:rPr>
          <w:rFonts w:cs="Arial"/>
          <w:color w:val="000000" w:themeColor="text1"/>
          <w:sz w:val="20"/>
        </w:rPr>
        <w:t>USB</w:t>
      </w:r>
      <w:r w:rsidRPr="00863940">
        <w:rPr>
          <w:rFonts w:cs="Arial"/>
          <w:color w:val="000000" w:themeColor="text1"/>
          <w:sz w:val="20"/>
        </w:rPr>
        <w:t>. They shall be kept on bridge and marked for easy identification.</w:t>
      </w:r>
    </w:p>
    <w:p w14:paraId="4FDC1791" w14:textId="706B6E80" w:rsidR="00683272" w:rsidRPr="00863940" w:rsidRDefault="004E6A0E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Deck officers will be made aware of the Australian website for updating the Australian publications </w:t>
      </w:r>
      <w:hyperlink r:id="rId12" w:history="1">
        <w:r w:rsidRPr="00863940">
          <w:rPr>
            <w:rStyle w:val="Hyperlink"/>
            <w:sz w:val="20"/>
            <w:szCs w:val="18"/>
          </w:rPr>
          <w:t>www.hydro.gov.au</w:t>
        </w:r>
      </w:hyperlink>
    </w:p>
    <w:sectPr w:rsidR="00683272" w:rsidRPr="00863940" w:rsidSect="00B369CF">
      <w:headerReference w:type="default" r:id="rId13"/>
      <w:footerReference w:type="default" r:id="rId14"/>
      <w:pgSz w:w="11906" w:h="16838"/>
      <w:pgMar w:top="2127" w:right="424" w:bottom="851" w:left="425" w:header="448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A41D" w14:textId="77777777" w:rsidR="004403FF" w:rsidRDefault="004403FF" w:rsidP="00CE5106">
      <w:r>
        <w:separator/>
      </w:r>
    </w:p>
  </w:endnote>
  <w:endnote w:type="continuationSeparator" w:id="0">
    <w:p w14:paraId="7550597E" w14:textId="77777777" w:rsidR="004403FF" w:rsidRDefault="004403FF" w:rsidP="00CE5106">
      <w:r>
        <w:continuationSeparator/>
      </w:r>
    </w:p>
  </w:endnote>
  <w:endnote w:type="continuationNotice" w:id="1">
    <w:p w14:paraId="02EA09BF" w14:textId="77777777" w:rsidR="004403FF" w:rsidRDefault="00440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3614" w14:textId="1AB02A81" w:rsidR="00C0047B" w:rsidRDefault="00C0047B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8F28" w14:textId="77777777" w:rsidR="004403FF" w:rsidRDefault="004403FF" w:rsidP="00CE5106">
      <w:r>
        <w:separator/>
      </w:r>
    </w:p>
  </w:footnote>
  <w:footnote w:type="continuationSeparator" w:id="0">
    <w:p w14:paraId="354E0A3A" w14:textId="77777777" w:rsidR="004403FF" w:rsidRDefault="004403FF" w:rsidP="00CE5106">
      <w:r>
        <w:continuationSeparator/>
      </w:r>
    </w:p>
  </w:footnote>
  <w:footnote w:type="continuationNotice" w:id="1">
    <w:p w14:paraId="10608CC1" w14:textId="77777777" w:rsidR="004403FF" w:rsidRDefault="00440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662"/>
      <w:gridCol w:w="1701"/>
    </w:tblGrid>
    <w:tr w:rsidR="00C0047B" w14:paraId="6CFC3611" w14:textId="77777777" w:rsidTr="00A84A81">
      <w:trPr>
        <w:trHeight w:val="1388"/>
      </w:trPr>
      <w:tc>
        <w:tcPr>
          <w:tcW w:w="1985" w:type="dxa"/>
          <w:vAlign w:val="center"/>
        </w:tcPr>
        <w:p w14:paraId="760619FF" w14:textId="5F2A1118" w:rsidR="00984849" w:rsidRPr="00984849" w:rsidRDefault="008B61BE">
          <w:pPr>
            <w:jc w:val="both"/>
            <w:rPr>
              <w:noProof/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58240" behindDoc="0" locked="0" layoutInCell="1" allowOverlap="1" wp14:anchorId="6BDEC060" wp14:editId="047DA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2970139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0139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1AF262" w14:textId="44A68B71" w:rsidR="00C0047B" w:rsidRDefault="00C0047B">
          <w:pPr>
            <w:jc w:val="both"/>
          </w:pPr>
        </w:p>
        <w:p w14:paraId="6CFC3606" w14:textId="169447E0" w:rsidR="00984849" w:rsidRPr="00984849" w:rsidRDefault="00984849">
          <w:pPr>
            <w:jc w:val="both"/>
            <w:rPr>
              <w:sz w:val="4"/>
              <w:szCs w:val="4"/>
            </w:rPr>
          </w:pPr>
        </w:p>
      </w:tc>
      <w:tc>
        <w:tcPr>
          <w:tcW w:w="6662" w:type="dxa"/>
          <w:vAlign w:val="center"/>
        </w:tcPr>
        <w:p w14:paraId="6CFC3607" w14:textId="6892D5C7" w:rsidR="00C0047B" w:rsidRPr="00D63511" w:rsidRDefault="00C0047B" w:rsidP="00236B09">
          <w:pPr>
            <w:pStyle w:val="BodyText2"/>
            <w:rPr>
              <w:sz w:val="18"/>
              <w:szCs w:val="16"/>
            </w:rPr>
          </w:pPr>
          <w:r w:rsidRPr="00D63511">
            <w:rPr>
              <w:sz w:val="18"/>
              <w:szCs w:val="16"/>
            </w:rPr>
            <w:t xml:space="preserve">HEALTH, </w:t>
          </w:r>
          <w:r w:rsidR="007365A1">
            <w:rPr>
              <w:sz w:val="18"/>
              <w:szCs w:val="16"/>
            </w:rPr>
            <w:t>SAFETY, ENVIRONMENT AND QUALITY MANAGEMENT SYSTEM</w:t>
          </w:r>
        </w:p>
        <w:p w14:paraId="6CFC3608" w14:textId="77777777" w:rsidR="00C0047B" w:rsidRPr="00D63511" w:rsidRDefault="00C0047B">
          <w:pPr>
            <w:jc w:val="center"/>
            <w:rPr>
              <w:i/>
              <w:sz w:val="18"/>
              <w:szCs w:val="16"/>
            </w:rPr>
          </w:pPr>
        </w:p>
        <w:p w14:paraId="6CFC3609" w14:textId="04DB6855" w:rsidR="00C0047B" w:rsidRPr="00D63511" w:rsidRDefault="00C0047B">
          <w:pPr>
            <w:jc w:val="center"/>
            <w:rPr>
              <w:b/>
              <w:sz w:val="18"/>
              <w:szCs w:val="16"/>
            </w:rPr>
          </w:pPr>
          <w:r w:rsidRPr="00D63511">
            <w:rPr>
              <w:b/>
              <w:sz w:val="18"/>
              <w:szCs w:val="16"/>
            </w:rPr>
            <w:t>T</w:t>
          </w:r>
          <w:r w:rsidR="007365A1">
            <w:rPr>
              <w:b/>
              <w:sz w:val="18"/>
              <w:szCs w:val="16"/>
            </w:rPr>
            <w:t>ECHNICAL PUBLICATION LIST</w:t>
          </w:r>
        </w:p>
        <w:p w14:paraId="6CFC360A" w14:textId="77777777" w:rsidR="00C0047B" w:rsidRPr="00D63511" w:rsidRDefault="00C0047B">
          <w:pPr>
            <w:jc w:val="center"/>
            <w:rPr>
              <w:sz w:val="18"/>
              <w:szCs w:val="16"/>
            </w:rPr>
          </w:pPr>
        </w:p>
        <w:p w14:paraId="6CFC360B" w14:textId="78564C3D" w:rsidR="00C0047B" w:rsidRPr="007365A1" w:rsidRDefault="00C0047B">
          <w:pPr>
            <w:jc w:val="center"/>
            <w:rPr>
              <w:i/>
              <w:sz w:val="18"/>
              <w:szCs w:val="16"/>
            </w:rPr>
          </w:pPr>
          <w:r w:rsidRPr="007365A1">
            <w:rPr>
              <w:i/>
              <w:iCs/>
              <w:sz w:val="18"/>
              <w:szCs w:val="16"/>
            </w:rPr>
            <w:t>R</w:t>
          </w:r>
          <w:r w:rsidR="007365A1" w:rsidRPr="007365A1">
            <w:rPr>
              <w:i/>
              <w:iCs/>
              <w:sz w:val="18"/>
              <w:szCs w:val="16"/>
            </w:rPr>
            <w:t>EPORTING FORMS MANUAL</w:t>
          </w:r>
        </w:p>
      </w:tc>
      <w:tc>
        <w:tcPr>
          <w:tcW w:w="1701" w:type="dxa"/>
          <w:vAlign w:val="center"/>
        </w:tcPr>
        <w:p w14:paraId="01C95BFE" w14:textId="77777777" w:rsidR="007365A1" w:rsidRPr="007365A1" w:rsidRDefault="007365A1" w:rsidP="007365A1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007365A1">
            <w:rPr>
              <w:rFonts w:cs="Arial"/>
              <w:snapToGrid w:val="0"/>
              <w:sz w:val="18"/>
              <w:szCs w:val="18"/>
            </w:rPr>
            <w:t>Form :</w:t>
          </w:r>
          <w:proofErr w:type="gramEnd"/>
          <w:r w:rsidRPr="007365A1">
            <w:rPr>
              <w:rFonts w:cs="Arial"/>
              <w:snapToGrid w:val="0"/>
              <w:sz w:val="18"/>
              <w:szCs w:val="18"/>
            </w:rPr>
            <w:t xml:space="preserve"> 5.4.0</w:t>
          </w:r>
        </w:p>
        <w:p w14:paraId="6CFC360C" w14:textId="05ACD15B" w:rsidR="00C0047B" w:rsidRPr="007365A1" w:rsidRDefault="00C0047B" w:rsidP="006E6B24">
          <w:pPr>
            <w:ind w:left="28"/>
            <w:jc w:val="both"/>
            <w:rPr>
              <w:rFonts w:cs="Arial"/>
              <w:snapToGrid w:val="0"/>
              <w:sz w:val="18"/>
              <w:szCs w:val="18"/>
            </w:rPr>
          </w:pPr>
          <w:r w:rsidRPr="007365A1">
            <w:rPr>
              <w:rFonts w:cs="Arial"/>
              <w:snapToGrid w:val="0"/>
              <w:sz w:val="18"/>
              <w:szCs w:val="18"/>
            </w:rPr>
            <w:t xml:space="preserve">Page 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0E48EB" w:rsidRPr="007365A1">
            <w:rPr>
              <w:rFonts w:cs="Arial"/>
              <w:b/>
              <w:snapToGrid w:val="0"/>
              <w:sz w:val="18"/>
              <w:szCs w:val="18"/>
            </w:rPr>
            <w:t>5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7365A1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0E48EB" w:rsidRPr="007365A1">
            <w:rPr>
              <w:rFonts w:cs="Arial"/>
              <w:b/>
              <w:snapToGrid w:val="0"/>
              <w:sz w:val="18"/>
              <w:szCs w:val="18"/>
            </w:rPr>
            <w:t>5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17F8D146" w14:textId="4660A591" w:rsidR="004A1197" w:rsidRPr="007365A1" w:rsidRDefault="00C0047B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007365A1">
            <w:rPr>
              <w:rFonts w:cs="Arial"/>
              <w:sz w:val="18"/>
              <w:szCs w:val="18"/>
            </w:rPr>
            <w:t>Date :</w:t>
          </w:r>
          <w:proofErr w:type="gramEnd"/>
          <w:r w:rsidRPr="007365A1">
            <w:rPr>
              <w:rFonts w:cs="Arial"/>
              <w:sz w:val="18"/>
              <w:szCs w:val="18"/>
            </w:rPr>
            <w:t xml:space="preserve"> </w:t>
          </w:r>
          <w:r w:rsidR="0006676B">
            <w:rPr>
              <w:rFonts w:cs="Arial"/>
              <w:sz w:val="18"/>
              <w:szCs w:val="18"/>
            </w:rPr>
            <w:t>30</w:t>
          </w:r>
          <w:r w:rsidR="00984849">
            <w:rPr>
              <w:rFonts w:cs="Arial"/>
              <w:sz w:val="18"/>
              <w:szCs w:val="18"/>
            </w:rPr>
            <w:t>-</w:t>
          </w:r>
          <w:r w:rsidR="00092A8F">
            <w:rPr>
              <w:rFonts w:cs="Arial"/>
              <w:sz w:val="18"/>
              <w:szCs w:val="18"/>
            </w:rPr>
            <w:t>Oct</w:t>
          </w:r>
          <w:r w:rsidR="00067F96">
            <w:rPr>
              <w:rFonts w:cs="Arial"/>
              <w:sz w:val="18"/>
              <w:szCs w:val="18"/>
            </w:rPr>
            <w:t>-2</w:t>
          </w:r>
          <w:r w:rsidR="001F4D01">
            <w:rPr>
              <w:rFonts w:cs="Arial"/>
              <w:sz w:val="18"/>
              <w:szCs w:val="18"/>
            </w:rPr>
            <w:t>5</w:t>
          </w:r>
        </w:p>
        <w:p w14:paraId="6CFC360F" w14:textId="04BC81FF" w:rsidR="00C0047B" w:rsidRPr="007365A1" w:rsidRDefault="00C0047B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007365A1">
            <w:rPr>
              <w:rFonts w:cs="Arial"/>
              <w:sz w:val="18"/>
              <w:szCs w:val="18"/>
            </w:rPr>
            <w:t>Rev  :</w:t>
          </w:r>
          <w:proofErr w:type="gramEnd"/>
          <w:r w:rsidRPr="007365A1">
            <w:rPr>
              <w:rFonts w:cs="Arial"/>
              <w:sz w:val="18"/>
              <w:szCs w:val="18"/>
            </w:rPr>
            <w:t xml:space="preserve"> </w:t>
          </w:r>
          <w:r w:rsidR="00B35BB5" w:rsidRPr="007365A1">
            <w:rPr>
              <w:rFonts w:cs="Arial"/>
              <w:sz w:val="18"/>
              <w:szCs w:val="18"/>
            </w:rPr>
            <w:t>10.</w:t>
          </w:r>
          <w:r w:rsidR="00092A8F">
            <w:rPr>
              <w:rFonts w:cs="Arial"/>
              <w:sz w:val="18"/>
              <w:szCs w:val="18"/>
            </w:rPr>
            <w:t>5</w:t>
          </w:r>
        </w:p>
        <w:p w14:paraId="6CFC3610" w14:textId="1A375B34" w:rsidR="00C0047B" w:rsidRPr="007365A1" w:rsidRDefault="00C0047B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r w:rsidRPr="007365A1">
            <w:rPr>
              <w:rFonts w:cs="Arial"/>
              <w:sz w:val="18"/>
              <w:szCs w:val="18"/>
            </w:rPr>
            <w:t xml:space="preserve">App </w:t>
          </w:r>
          <w:proofErr w:type="gramStart"/>
          <w:r w:rsidRPr="007365A1">
            <w:rPr>
              <w:rFonts w:cs="Arial"/>
              <w:sz w:val="18"/>
              <w:szCs w:val="18"/>
            </w:rPr>
            <w:t>By :</w:t>
          </w:r>
          <w:proofErr w:type="gramEnd"/>
          <w:r w:rsidRPr="007365A1">
            <w:rPr>
              <w:rFonts w:cs="Arial"/>
              <w:sz w:val="18"/>
              <w:szCs w:val="18"/>
            </w:rPr>
            <w:t xml:space="preserve"> </w:t>
          </w:r>
          <w:r w:rsidR="007E19BA">
            <w:rPr>
              <w:rFonts w:cs="Arial"/>
              <w:sz w:val="18"/>
              <w:szCs w:val="18"/>
            </w:rPr>
            <w:t>DPA</w:t>
          </w:r>
        </w:p>
      </w:tc>
    </w:tr>
  </w:tbl>
  <w:p w14:paraId="6CFC3612" w14:textId="77777777" w:rsidR="00C0047B" w:rsidRDefault="00C0047B" w:rsidP="003507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B3EA5"/>
    <w:multiLevelType w:val="hybridMultilevel"/>
    <w:tmpl w:val="FE1617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8E0"/>
    <w:multiLevelType w:val="hybridMultilevel"/>
    <w:tmpl w:val="5B1A5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C5CAD"/>
    <w:multiLevelType w:val="hybridMultilevel"/>
    <w:tmpl w:val="28469242"/>
    <w:lvl w:ilvl="0" w:tplc="5C8278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5030">
    <w:abstractNumId w:val="0"/>
  </w:num>
  <w:num w:numId="2" w16cid:durableId="1569074471">
    <w:abstractNumId w:val="1"/>
  </w:num>
  <w:num w:numId="3" w16cid:durableId="847715386">
    <w:abstractNumId w:val="3"/>
  </w:num>
  <w:num w:numId="4" w16cid:durableId="150431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005D9"/>
    <w:rsid w:val="0000149B"/>
    <w:rsid w:val="000029C7"/>
    <w:rsid w:val="000031F3"/>
    <w:rsid w:val="0000380D"/>
    <w:rsid w:val="00003977"/>
    <w:rsid w:val="00007DD8"/>
    <w:rsid w:val="00011ECB"/>
    <w:rsid w:val="00014BC4"/>
    <w:rsid w:val="00015EF6"/>
    <w:rsid w:val="000229EC"/>
    <w:rsid w:val="00023E86"/>
    <w:rsid w:val="00030489"/>
    <w:rsid w:val="00030AF8"/>
    <w:rsid w:val="0003595E"/>
    <w:rsid w:val="0004243C"/>
    <w:rsid w:val="0004369B"/>
    <w:rsid w:val="00043DF1"/>
    <w:rsid w:val="0004580F"/>
    <w:rsid w:val="00046AE6"/>
    <w:rsid w:val="00047A57"/>
    <w:rsid w:val="00050DFD"/>
    <w:rsid w:val="000551D1"/>
    <w:rsid w:val="00056538"/>
    <w:rsid w:val="00062C12"/>
    <w:rsid w:val="000646A8"/>
    <w:rsid w:val="000648C2"/>
    <w:rsid w:val="0006676B"/>
    <w:rsid w:val="000668BE"/>
    <w:rsid w:val="00067F96"/>
    <w:rsid w:val="0007103E"/>
    <w:rsid w:val="00071814"/>
    <w:rsid w:val="00073E0E"/>
    <w:rsid w:val="00074D4A"/>
    <w:rsid w:val="0007508E"/>
    <w:rsid w:val="0007647A"/>
    <w:rsid w:val="000779B8"/>
    <w:rsid w:val="00084143"/>
    <w:rsid w:val="00085C72"/>
    <w:rsid w:val="00086293"/>
    <w:rsid w:val="00092A8F"/>
    <w:rsid w:val="0009490D"/>
    <w:rsid w:val="00095AEE"/>
    <w:rsid w:val="00096B00"/>
    <w:rsid w:val="00097103"/>
    <w:rsid w:val="000979D9"/>
    <w:rsid w:val="000A295C"/>
    <w:rsid w:val="000A4021"/>
    <w:rsid w:val="000B2973"/>
    <w:rsid w:val="000B3F9B"/>
    <w:rsid w:val="000B47B6"/>
    <w:rsid w:val="000B48BA"/>
    <w:rsid w:val="000B5116"/>
    <w:rsid w:val="000B7050"/>
    <w:rsid w:val="000C3CDD"/>
    <w:rsid w:val="000C484A"/>
    <w:rsid w:val="000C4E5D"/>
    <w:rsid w:val="000D136A"/>
    <w:rsid w:val="000E0D18"/>
    <w:rsid w:val="000E184E"/>
    <w:rsid w:val="000E48EB"/>
    <w:rsid w:val="000E6225"/>
    <w:rsid w:val="000F0465"/>
    <w:rsid w:val="000F10DD"/>
    <w:rsid w:val="000F17BF"/>
    <w:rsid w:val="000F28AB"/>
    <w:rsid w:val="000F5D1A"/>
    <w:rsid w:val="000F7209"/>
    <w:rsid w:val="000F7222"/>
    <w:rsid w:val="000F7341"/>
    <w:rsid w:val="000F7EB8"/>
    <w:rsid w:val="001014D0"/>
    <w:rsid w:val="001069BC"/>
    <w:rsid w:val="00107753"/>
    <w:rsid w:val="00110233"/>
    <w:rsid w:val="0011230B"/>
    <w:rsid w:val="00112B2C"/>
    <w:rsid w:val="0011427A"/>
    <w:rsid w:val="00117D2C"/>
    <w:rsid w:val="001205BE"/>
    <w:rsid w:val="00121D7A"/>
    <w:rsid w:val="00122109"/>
    <w:rsid w:val="001240C7"/>
    <w:rsid w:val="00124ADB"/>
    <w:rsid w:val="00124DB5"/>
    <w:rsid w:val="00126F5B"/>
    <w:rsid w:val="00132B3F"/>
    <w:rsid w:val="00134E8E"/>
    <w:rsid w:val="0013622F"/>
    <w:rsid w:val="001375B9"/>
    <w:rsid w:val="0014242D"/>
    <w:rsid w:val="00147178"/>
    <w:rsid w:val="00160B86"/>
    <w:rsid w:val="00161589"/>
    <w:rsid w:val="00165157"/>
    <w:rsid w:val="001656D1"/>
    <w:rsid w:val="00165E19"/>
    <w:rsid w:val="00166354"/>
    <w:rsid w:val="001730C4"/>
    <w:rsid w:val="00175EF1"/>
    <w:rsid w:val="00175FD8"/>
    <w:rsid w:val="0017683C"/>
    <w:rsid w:val="00182550"/>
    <w:rsid w:val="00183162"/>
    <w:rsid w:val="00183684"/>
    <w:rsid w:val="0018447D"/>
    <w:rsid w:val="00185BE9"/>
    <w:rsid w:val="00191586"/>
    <w:rsid w:val="00191A7A"/>
    <w:rsid w:val="00191B8B"/>
    <w:rsid w:val="001922B4"/>
    <w:rsid w:val="00194B58"/>
    <w:rsid w:val="00196BAE"/>
    <w:rsid w:val="001A1263"/>
    <w:rsid w:val="001A32F4"/>
    <w:rsid w:val="001A5701"/>
    <w:rsid w:val="001A580B"/>
    <w:rsid w:val="001A5DDA"/>
    <w:rsid w:val="001A6559"/>
    <w:rsid w:val="001B109D"/>
    <w:rsid w:val="001B3262"/>
    <w:rsid w:val="001B4309"/>
    <w:rsid w:val="001C0D7B"/>
    <w:rsid w:val="001C35B9"/>
    <w:rsid w:val="001C57A9"/>
    <w:rsid w:val="001C6295"/>
    <w:rsid w:val="001D0EDA"/>
    <w:rsid w:val="001D4D33"/>
    <w:rsid w:val="001E0BD4"/>
    <w:rsid w:val="001E2D3D"/>
    <w:rsid w:val="001E3DEE"/>
    <w:rsid w:val="001E5CA1"/>
    <w:rsid w:val="001E5FF1"/>
    <w:rsid w:val="001E78E6"/>
    <w:rsid w:val="001F0DB4"/>
    <w:rsid w:val="001F4D01"/>
    <w:rsid w:val="00200F9E"/>
    <w:rsid w:val="00201C9A"/>
    <w:rsid w:val="0020569B"/>
    <w:rsid w:val="0020662B"/>
    <w:rsid w:val="0020766D"/>
    <w:rsid w:val="00217443"/>
    <w:rsid w:val="00224B50"/>
    <w:rsid w:val="00226676"/>
    <w:rsid w:val="002314E9"/>
    <w:rsid w:val="00232D59"/>
    <w:rsid w:val="0023316E"/>
    <w:rsid w:val="002331E7"/>
    <w:rsid w:val="00236B09"/>
    <w:rsid w:val="00236FAD"/>
    <w:rsid w:val="002424D0"/>
    <w:rsid w:val="00242A83"/>
    <w:rsid w:val="002445C3"/>
    <w:rsid w:val="00246E60"/>
    <w:rsid w:val="00250B3E"/>
    <w:rsid w:val="00252EFB"/>
    <w:rsid w:val="00254175"/>
    <w:rsid w:val="002563A8"/>
    <w:rsid w:val="00256632"/>
    <w:rsid w:val="00256948"/>
    <w:rsid w:val="00256EED"/>
    <w:rsid w:val="002605DF"/>
    <w:rsid w:val="00261618"/>
    <w:rsid w:val="00261CA6"/>
    <w:rsid w:val="00263A4E"/>
    <w:rsid w:val="0026463A"/>
    <w:rsid w:val="00267846"/>
    <w:rsid w:val="00270936"/>
    <w:rsid w:val="00271EEB"/>
    <w:rsid w:val="002723B8"/>
    <w:rsid w:val="002821B2"/>
    <w:rsid w:val="00284432"/>
    <w:rsid w:val="002925CB"/>
    <w:rsid w:val="00295330"/>
    <w:rsid w:val="002A179C"/>
    <w:rsid w:val="002A2BB9"/>
    <w:rsid w:val="002A31A7"/>
    <w:rsid w:val="002A793A"/>
    <w:rsid w:val="002A7D76"/>
    <w:rsid w:val="002B3872"/>
    <w:rsid w:val="002B499D"/>
    <w:rsid w:val="002B7F03"/>
    <w:rsid w:val="002C2ACB"/>
    <w:rsid w:val="002C7BF0"/>
    <w:rsid w:val="002D1FC4"/>
    <w:rsid w:val="002D4773"/>
    <w:rsid w:val="002D5CAD"/>
    <w:rsid w:val="002E0B0C"/>
    <w:rsid w:val="002E4579"/>
    <w:rsid w:val="002F0AA2"/>
    <w:rsid w:val="002F215E"/>
    <w:rsid w:val="002F3D23"/>
    <w:rsid w:val="002F6693"/>
    <w:rsid w:val="002F748E"/>
    <w:rsid w:val="00300966"/>
    <w:rsid w:val="00300D31"/>
    <w:rsid w:val="0030237E"/>
    <w:rsid w:val="00304BBC"/>
    <w:rsid w:val="003105EC"/>
    <w:rsid w:val="00313346"/>
    <w:rsid w:val="00313946"/>
    <w:rsid w:val="00322741"/>
    <w:rsid w:val="003227E3"/>
    <w:rsid w:val="003271E8"/>
    <w:rsid w:val="00331356"/>
    <w:rsid w:val="00332495"/>
    <w:rsid w:val="00332525"/>
    <w:rsid w:val="00334EB1"/>
    <w:rsid w:val="00335F52"/>
    <w:rsid w:val="00336A7E"/>
    <w:rsid w:val="00340FA5"/>
    <w:rsid w:val="003422D3"/>
    <w:rsid w:val="003454DD"/>
    <w:rsid w:val="003474E3"/>
    <w:rsid w:val="00347A87"/>
    <w:rsid w:val="003507CE"/>
    <w:rsid w:val="003526F6"/>
    <w:rsid w:val="00354FF9"/>
    <w:rsid w:val="003602F4"/>
    <w:rsid w:val="00364605"/>
    <w:rsid w:val="00364C71"/>
    <w:rsid w:val="003722FA"/>
    <w:rsid w:val="003740A4"/>
    <w:rsid w:val="003745D2"/>
    <w:rsid w:val="00375B62"/>
    <w:rsid w:val="00380170"/>
    <w:rsid w:val="003806A6"/>
    <w:rsid w:val="00381307"/>
    <w:rsid w:val="003834B4"/>
    <w:rsid w:val="0038367D"/>
    <w:rsid w:val="00383DD6"/>
    <w:rsid w:val="0038637A"/>
    <w:rsid w:val="00391A45"/>
    <w:rsid w:val="003A1A70"/>
    <w:rsid w:val="003A4F12"/>
    <w:rsid w:val="003A5967"/>
    <w:rsid w:val="003A60AA"/>
    <w:rsid w:val="003A72B7"/>
    <w:rsid w:val="003B2A63"/>
    <w:rsid w:val="003B54B6"/>
    <w:rsid w:val="003B7293"/>
    <w:rsid w:val="003C2072"/>
    <w:rsid w:val="003D02E9"/>
    <w:rsid w:val="003D3338"/>
    <w:rsid w:val="003D47F6"/>
    <w:rsid w:val="003E1682"/>
    <w:rsid w:val="003E24C9"/>
    <w:rsid w:val="003E2F7D"/>
    <w:rsid w:val="003E390F"/>
    <w:rsid w:val="003F0362"/>
    <w:rsid w:val="003F3D9C"/>
    <w:rsid w:val="003F55AC"/>
    <w:rsid w:val="00400E1E"/>
    <w:rsid w:val="00402D41"/>
    <w:rsid w:val="00410FC7"/>
    <w:rsid w:val="004112CC"/>
    <w:rsid w:val="00411F43"/>
    <w:rsid w:val="00412943"/>
    <w:rsid w:val="0041452B"/>
    <w:rsid w:val="00415584"/>
    <w:rsid w:val="00417971"/>
    <w:rsid w:val="004179C4"/>
    <w:rsid w:val="00421DF7"/>
    <w:rsid w:val="00421FFE"/>
    <w:rsid w:val="004270DF"/>
    <w:rsid w:val="00432F46"/>
    <w:rsid w:val="004349E4"/>
    <w:rsid w:val="00434BE4"/>
    <w:rsid w:val="0043582D"/>
    <w:rsid w:val="004401C7"/>
    <w:rsid w:val="004403FF"/>
    <w:rsid w:val="00453453"/>
    <w:rsid w:val="00455A62"/>
    <w:rsid w:val="00460685"/>
    <w:rsid w:val="00460753"/>
    <w:rsid w:val="004624F8"/>
    <w:rsid w:val="0046427F"/>
    <w:rsid w:val="004645AE"/>
    <w:rsid w:val="004678D5"/>
    <w:rsid w:val="00471D63"/>
    <w:rsid w:val="004720A3"/>
    <w:rsid w:val="00475746"/>
    <w:rsid w:val="00476953"/>
    <w:rsid w:val="0048744A"/>
    <w:rsid w:val="00493285"/>
    <w:rsid w:val="0049603D"/>
    <w:rsid w:val="004A09F5"/>
    <w:rsid w:val="004A1197"/>
    <w:rsid w:val="004A20AA"/>
    <w:rsid w:val="004A6A2A"/>
    <w:rsid w:val="004B05E6"/>
    <w:rsid w:val="004B4603"/>
    <w:rsid w:val="004B59CB"/>
    <w:rsid w:val="004C05B1"/>
    <w:rsid w:val="004C1E91"/>
    <w:rsid w:val="004C3799"/>
    <w:rsid w:val="004D00A6"/>
    <w:rsid w:val="004D7D7E"/>
    <w:rsid w:val="004E39DC"/>
    <w:rsid w:val="004E6A0E"/>
    <w:rsid w:val="004F0BB8"/>
    <w:rsid w:val="004F481A"/>
    <w:rsid w:val="004F6B95"/>
    <w:rsid w:val="00501087"/>
    <w:rsid w:val="0050267E"/>
    <w:rsid w:val="00504F9D"/>
    <w:rsid w:val="005063E4"/>
    <w:rsid w:val="00513FD6"/>
    <w:rsid w:val="0051449B"/>
    <w:rsid w:val="00515228"/>
    <w:rsid w:val="0051574B"/>
    <w:rsid w:val="0051731B"/>
    <w:rsid w:val="0052042F"/>
    <w:rsid w:val="005217C8"/>
    <w:rsid w:val="00521AB8"/>
    <w:rsid w:val="00522D78"/>
    <w:rsid w:val="00524438"/>
    <w:rsid w:val="005249F5"/>
    <w:rsid w:val="00525335"/>
    <w:rsid w:val="0053017D"/>
    <w:rsid w:val="00532B94"/>
    <w:rsid w:val="005339CB"/>
    <w:rsid w:val="00533A67"/>
    <w:rsid w:val="00535854"/>
    <w:rsid w:val="00541ADC"/>
    <w:rsid w:val="0054297F"/>
    <w:rsid w:val="00547C20"/>
    <w:rsid w:val="005518EC"/>
    <w:rsid w:val="00556DD1"/>
    <w:rsid w:val="0055796B"/>
    <w:rsid w:val="005579D1"/>
    <w:rsid w:val="005636A2"/>
    <w:rsid w:val="00565E5B"/>
    <w:rsid w:val="0056691A"/>
    <w:rsid w:val="00566D3B"/>
    <w:rsid w:val="00576187"/>
    <w:rsid w:val="005778B6"/>
    <w:rsid w:val="005812D7"/>
    <w:rsid w:val="00587BF6"/>
    <w:rsid w:val="00593448"/>
    <w:rsid w:val="00593BCB"/>
    <w:rsid w:val="0059502B"/>
    <w:rsid w:val="00595FA1"/>
    <w:rsid w:val="00597C22"/>
    <w:rsid w:val="005A0F2B"/>
    <w:rsid w:val="005A4A06"/>
    <w:rsid w:val="005A655D"/>
    <w:rsid w:val="005B2A04"/>
    <w:rsid w:val="005B2CE8"/>
    <w:rsid w:val="005B31E3"/>
    <w:rsid w:val="005C15CA"/>
    <w:rsid w:val="005C1967"/>
    <w:rsid w:val="005C322F"/>
    <w:rsid w:val="005C6F55"/>
    <w:rsid w:val="005D2B24"/>
    <w:rsid w:val="005D78FB"/>
    <w:rsid w:val="005E1528"/>
    <w:rsid w:val="005E2E32"/>
    <w:rsid w:val="005E3CCA"/>
    <w:rsid w:val="005E3D01"/>
    <w:rsid w:val="005F77CF"/>
    <w:rsid w:val="00603A0C"/>
    <w:rsid w:val="006048EC"/>
    <w:rsid w:val="00605A14"/>
    <w:rsid w:val="006110FD"/>
    <w:rsid w:val="00611B6F"/>
    <w:rsid w:val="006127E9"/>
    <w:rsid w:val="0061389E"/>
    <w:rsid w:val="00620BD1"/>
    <w:rsid w:val="0062146E"/>
    <w:rsid w:val="00624643"/>
    <w:rsid w:val="00625632"/>
    <w:rsid w:val="00625FA8"/>
    <w:rsid w:val="00634829"/>
    <w:rsid w:val="00634B90"/>
    <w:rsid w:val="0063527C"/>
    <w:rsid w:val="00636527"/>
    <w:rsid w:val="0064541D"/>
    <w:rsid w:val="006546BD"/>
    <w:rsid w:val="0065488F"/>
    <w:rsid w:val="00656180"/>
    <w:rsid w:val="00664547"/>
    <w:rsid w:val="00665CA8"/>
    <w:rsid w:val="006660FC"/>
    <w:rsid w:val="0066662C"/>
    <w:rsid w:val="00667F4F"/>
    <w:rsid w:val="006701A1"/>
    <w:rsid w:val="00670F55"/>
    <w:rsid w:val="0067555B"/>
    <w:rsid w:val="00675782"/>
    <w:rsid w:val="00677719"/>
    <w:rsid w:val="006818E5"/>
    <w:rsid w:val="0068230D"/>
    <w:rsid w:val="00683272"/>
    <w:rsid w:val="0068339E"/>
    <w:rsid w:val="00686705"/>
    <w:rsid w:val="00687404"/>
    <w:rsid w:val="00696786"/>
    <w:rsid w:val="006967B3"/>
    <w:rsid w:val="006A0E05"/>
    <w:rsid w:val="006A3933"/>
    <w:rsid w:val="006A3B04"/>
    <w:rsid w:val="006A59E5"/>
    <w:rsid w:val="006B1086"/>
    <w:rsid w:val="006B2C15"/>
    <w:rsid w:val="006B363B"/>
    <w:rsid w:val="006B4097"/>
    <w:rsid w:val="006B40A6"/>
    <w:rsid w:val="006B76D3"/>
    <w:rsid w:val="006B7A1E"/>
    <w:rsid w:val="006C00A3"/>
    <w:rsid w:val="006C3828"/>
    <w:rsid w:val="006C59F2"/>
    <w:rsid w:val="006D00C9"/>
    <w:rsid w:val="006D26D8"/>
    <w:rsid w:val="006D2B57"/>
    <w:rsid w:val="006D3C99"/>
    <w:rsid w:val="006D4668"/>
    <w:rsid w:val="006D6525"/>
    <w:rsid w:val="006E6362"/>
    <w:rsid w:val="006E661B"/>
    <w:rsid w:val="006E6B24"/>
    <w:rsid w:val="006E7D5A"/>
    <w:rsid w:val="006F0C5A"/>
    <w:rsid w:val="006F1E58"/>
    <w:rsid w:val="006F201B"/>
    <w:rsid w:val="006F5BAD"/>
    <w:rsid w:val="006F6E1F"/>
    <w:rsid w:val="007009E4"/>
    <w:rsid w:val="00700B69"/>
    <w:rsid w:val="00701EC0"/>
    <w:rsid w:val="007039FF"/>
    <w:rsid w:val="00704907"/>
    <w:rsid w:val="00706ACF"/>
    <w:rsid w:val="00707012"/>
    <w:rsid w:val="00710281"/>
    <w:rsid w:val="00715744"/>
    <w:rsid w:val="00717F1F"/>
    <w:rsid w:val="0072031F"/>
    <w:rsid w:val="00721CE0"/>
    <w:rsid w:val="00721E81"/>
    <w:rsid w:val="007256D2"/>
    <w:rsid w:val="00727D07"/>
    <w:rsid w:val="00730214"/>
    <w:rsid w:val="00732F8D"/>
    <w:rsid w:val="007365A1"/>
    <w:rsid w:val="007400AF"/>
    <w:rsid w:val="00742207"/>
    <w:rsid w:val="00742C1F"/>
    <w:rsid w:val="00743C96"/>
    <w:rsid w:val="007539A9"/>
    <w:rsid w:val="00753E6D"/>
    <w:rsid w:val="007551D1"/>
    <w:rsid w:val="00755828"/>
    <w:rsid w:val="00756DA0"/>
    <w:rsid w:val="0076000B"/>
    <w:rsid w:val="00760D2A"/>
    <w:rsid w:val="00761281"/>
    <w:rsid w:val="00761437"/>
    <w:rsid w:val="00761CF0"/>
    <w:rsid w:val="00763099"/>
    <w:rsid w:val="00763123"/>
    <w:rsid w:val="007710EC"/>
    <w:rsid w:val="00771732"/>
    <w:rsid w:val="007779AB"/>
    <w:rsid w:val="0078065D"/>
    <w:rsid w:val="00780B79"/>
    <w:rsid w:val="00781870"/>
    <w:rsid w:val="00781E1E"/>
    <w:rsid w:val="0078239B"/>
    <w:rsid w:val="007825D0"/>
    <w:rsid w:val="00783504"/>
    <w:rsid w:val="00785175"/>
    <w:rsid w:val="00787FC8"/>
    <w:rsid w:val="00795C93"/>
    <w:rsid w:val="007A3C9C"/>
    <w:rsid w:val="007A496C"/>
    <w:rsid w:val="007A4EF7"/>
    <w:rsid w:val="007A5A74"/>
    <w:rsid w:val="007B2487"/>
    <w:rsid w:val="007B6A75"/>
    <w:rsid w:val="007B717F"/>
    <w:rsid w:val="007B7E29"/>
    <w:rsid w:val="007C03EA"/>
    <w:rsid w:val="007C2FAB"/>
    <w:rsid w:val="007C448B"/>
    <w:rsid w:val="007C6CA0"/>
    <w:rsid w:val="007C7770"/>
    <w:rsid w:val="007D31A0"/>
    <w:rsid w:val="007E066A"/>
    <w:rsid w:val="007E19BA"/>
    <w:rsid w:val="007E7451"/>
    <w:rsid w:val="007F02C4"/>
    <w:rsid w:val="007F1178"/>
    <w:rsid w:val="007F6277"/>
    <w:rsid w:val="007F6435"/>
    <w:rsid w:val="007F6A1F"/>
    <w:rsid w:val="00801959"/>
    <w:rsid w:val="00801C75"/>
    <w:rsid w:val="00805318"/>
    <w:rsid w:val="00805755"/>
    <w:rsid w:val="00811092"/>
    <w:rsid w:val="0081195A"/>
    <w:rsid w:val="008128AC"/>
    <w:rsid w:val="008130EC"/>
    <w:rsid w:val="00813899"/>
    <w:rsid w:val="00820CCD"/>
    <w:rsid w:val="008309D6"/>
    <w:rsid w:val="00831BB5"/>
    <w:rsid w:val="00832A77"/>
    <w:rsid w:val="00835115"/>
    <w:rsid w:val="00836771"/>
    <w:rsid w:val="00840926"/>
    <w:rsid w:val="008449AA"/>
    <w:rsid w:val="008457C1"/>
    <w:rsid w:val="00847718"/>
    <w:rsid w:val="00847754"/>
    <w:rsid w:val="00857A44"/>
    <w:rsid w:val="00863940"/>
    <w:rsid w:val="008703FF"/>
    <w:rsid w:val="00872353"/>
    <w:rsid w:val="00873DE0"/>
    <w:rsid w:val="00874196"/>
    <w:rsid w:val="008808B0"/>
    <w:rsid w:val="00881937"/>
    <w:rsid w:val="00884E38"/>
    <w:rsid w:val="00890A94"/>
    <w:rsid w:val="008A654B"/>
    <w:rsid w:val="008A6974"/>
    <w:rsid w:val="008B3912"/>
    <w:rsid w:val="008B4DA9"/>
    <w:rsid w:val="008B6172"/>
    <w:rsid w:val="008B61BE"/>
    <w:rsid w:val="008C06AF"/>
    <w:rsid w:val="008C17B0"/>
    <w:rsid w:val="008C4C65"/>
    <w:rsid w:val="008C61B6"/>
    <w:rsid w:val="008C6DD4"/>
    <w:rsid w:val="008D0609"/>
    <w:rsid w:val="008D12C5"/>
    <w:rsid w:val="008D4EB9"/>
    <w:rsid w:val="008D595D"/>
    <w:rsid w:val="008E5DE6"/>
    <w:rsid w:val="008F2842"/>
    <w:rsid w:val="008F29CA"/>
    <w:rsid w:val="008F2B4F"/>
    <w:rsid w:val="008F57EB"/>
    <w:rsid w:val="00900332"/>
    <w:rsid w:val="009076FA"/>
    <w:rsid w:val="00911A29"/>
    <w:rsid w:val="00912086"/>
    <w:rsid w:val="0091594E"/>
    <w:rsid w:val="00917332"/>
    <w:rsid w:val="00922541"/>
    <w:rsid w:val="00924AD4"/>
    <w:rsid w:val="00925C1C"/>
    <w:rsid w:val="00927AC2"/>
    <w:rsid w:val="00937119"/>
    <w:rsid w:val="009400A8"/>
    <w:rsid w:val="009403C1"/>
    <w:rsid w:val="00944B6A"/>
    <w:rsid w:val="0094606E"/>
    <w:rsid w:val="00955849"/>
    <w:rsid w:val="0096007D"/>
    <w:rsid w:val="00961288"/>
    <w:rsid w:val="00966517"/>
    <w:rsid w:val="00967BAF"/>
    <w:rsid w:val="00967FBC"/>
    <w:rsid w:val="00970692"/>
    <w:rsid w:val="00973D13"/>
    <w:rsid w:val="00974178"/>
    <w:rsid w:val="00974819"/>
    <w:rsid w:val="00984849"/>
    <w:rsid w:val="00990307"/>
    <w:rsid w:val="009919AF"/>
    <w:rsid w:val="00994464"/>
    <w:rsid w:val="009A10C0"/>
    <w:rsid w:val="009A1717"/>
    <w:rsid w:val="009A34C6"/>
    <w:rsid w:val="009A5301"/>
    <w:rsid w:val="009A674D"/>
    <w:rsid w:val="009B76B1"/>
    <w:rsid w:val="009C0092"/>
    <w:rsid w:val="009C28BD"/>
    <w:rsid w:val="009C3991"/>
    <w:rsid w:val="009C562A"/>
    <w:rsid w:val="009D19D2"/>
    <w:rsid w:val="009D5714"/>
    <w:rsid w:val="009E187B"/>
    <w:rsid w:val="009E24C8"/>
    <w:rsid w:val="009E25CE"/>
    <w:rsid w:val="009F73FA"/>
    <w:rsid w:val="00A055E6"/>
    <w:rsid w:val="00A06523"/>
    <w:rsid w:val="00A15914"/>
    <w:rsid w:val="00A16BF1"/>
    <w:rsid w:val="00A17F88"/>
    <w:rsid w:val="00A20D57"/>
    <w:rsid w:val="00A212C4"/>
    <w:rsid w:val="00A23AB4"/>
    <w:rsid w:val="00A31917"/>
    <w:rsid w:val="00A34AB8"/>
    <w:rsid w:val="00A37B43"/>
    <w:rsid w:val="00A37C84"/>
    <w:rsid w:val="00A40572"/>
    <w:rsid w:val="00A44DE0"/>
    <w:rsid w:val="00A46828"/>
    <w:rsid w:val="00A47FAF"/>
    <w:rsid w:val="00A50581"/>
    <w:rsid w:val="00A50ED6"/>
    <w:rsid w:val="00A51816"/>
    <w:rsid w:val="00A530AB"/>
    <w:rsid w:val="00A55DC4"/>
    <w:rsid w:val="00A56FB5"/>
    <w:rsid w:val="00A62B95"/>
    <w:rsid w:val="00A63309"/>
    <w:rsid w:val="00A731F8"/>
    <w:rsid w:val="00A7329C"/>
    <w:rsid w:val="00A747D8"/>
    <w:rsid w:val="00A74839"/>
    <w:rsid w:val="00A7582F"/>
    <w:rsid w:val="00A8322E"/>
    <w:rsid w:val="00A84A81"/>
    <w:rsid w:val="00A85C46"/>
    <w:rsid w:val="00A9215C"/>
    <w:rsid w:val="00A96186"/>
    <w:rsid w:val="00A9785D"/>
    <w:rsid w:val="00AA2B59"/>
    <w:rsid w:val="00AA78E6"/>
    <w:rsid w:val="00AB499E"/>
    <w:rsid w:val="00AB6EA7"/>
    <w:rsid w:val="00AC0C36"/>
    <w:rsid w:val="00AC6472"/>
    <w:rsid w:val="00AD04C2"/>
    <w:rsid w:val="00AD1C3A"/>
    <w:rsid w:val="00AD1E9D"/>
    <w:rsid w:val="00AD2B0A"/>
    <w:rsid w:val="00AD731D"/>
    <w:rsid w:val="00AE14BF"/>
    <w:rsid w:val="00AE2DFD"/>
    <w:rsid w:val="00AE465F"/>
    <w:rsid w:val="00AE476B"/>
    <w:rsid w:val="00AE4E76"/>
    <w:rsid w:val="00AE6F93"/>
    <w:rsid w:val="00AF5180"/>
    <w:rsid w:val="00AF608B"/>
    <w:rsid w:val="00B06B94"/>
    <w:rsid w:val="00B06C83"/>
    <w:rsid w:val="00B0701C"/>
    <w:rsid w:val="00B1182B"/>
    <w:rsid w:val="00B17E69"/>
    <w:rsid w:val="00B21023"/>
    <w:rsid w:val="00B21A3A"/>
    <w:rsid w:val="00B21BF1"/>
    <w:rsid w:val="00B23C11"/>
    <w:rsid w:val="00B25050"/>
    <w:rsid w:val="00B2597C"/>
    <w:rsid w:val="00B32694"/>
    <w:rsid w:val="00B355FE"/>
    <w:rsid w:val="00B359A6"/>
    <w:rsid w:val="00B35BB5"/>
    <w:rsid w:val="00B369CF"/>
    <w:rsid w:val="00B41847"/>
    <w:rsid w:val="00B464E2"/>
    <w:rsid w:val="00B53C0F"/>
    <w:rsid w:val="00B54F3B"/>
    <w:rsid w:val="00B57D80"/>
    <w:rsid w:val="00B62E03"/>
    <w:rsid w:val="00B643E4"/>
    <w:rsid w:val="00B701E0"/>
    <w:rsid w:val="00B756C1"/>
    <w:rsid w:val="00B76B49"/>
    <w:rsid w:val="00B80261"/>
    <w:rsid w:val="00B85593"/>
    <w:rsid w:val="00B8728F"/>
    <w:rsid w:val="00B92857"/>
    <w:rsid w:val="00B933B7"/>
    <w:rsid w:val="00B94BBA"/>
    <w:rsid w:val="00B97F6D"/>
    <w:rsid w:val="00BA33BF"/>
    <w:rsid w:val="00BA3E77"/>
    <w:rsid w:val="00BB342D"/>
    <w:rsid w:val="00BB3821"/>
    <w:rsid w:val="00BB40C3"/>
    <w:rsid w:val="00BB492C"/>
    <w:rsid w:val="00BB76A4"/>
    <w:rsid w:val="00BC6473"/>
    <w:rsid w:val="00BC6539"/>
    <w:rsid w:val="00BD167D"/>
    <w:rsid w:val="00BD28CF"/>
    <w:rsid w:val="00BD2ECD"/>
    <w:rsid w:val="00BD4594"/>
    <w:rsid w:val="00BD50AA"/>
    <w:rsid w:val="00BD5116"/>
    <w:rsid w:val="00BD5CE4"/>
    <w:rsid w:val="00BE5E1B"/>
    <w:rsid w:val="00BE7570"/>
    <w:rsid w:val="00BF2C2A"/>
    <w:rsid w:val="00BF6F2A"/>
    <w:rsid w:val="00BF6FE2"/>
    <w:rsid w:val="00BF7DB1"/>
    <w:rsid w:val="00C0047B"/>
    <w:rsid w:val="00C00FAE"/>
    <w:rsid w:val="00C02EDD"/>
    <w:rsid w:val="00C04216"/>
    <w:rsid w:val="00C12BA0"/>
    <w:rsid w:val="00C13C3D"/>
    <w:rsid w:val="00C144EA"/>
    <w:rsid w:val="00C145B8"/>
    <w:rsid w:val="00C14650"/>
    <w:rsid w:val="00C150EC"/>
    <w:rsid w:val="00C15F25"/>
    <w:rsid w:val="00C23EFA"/>
    <w:rsid w:val="00C269A5"/>
    <w:rsid w:val="00C30269"/>
    <w:rsid w:val="00C32B80"/>
    <w:rsid w:val="00C335B5"/>
    <w:rsid w:val="00C34AF3"/>
    <w:rsid w:val="00C34E23"/>
    <w:rsid w:val="00C450F4"/>
    <w:rsid w:val="00C47BD3"/>
    <w:rsid w:val="00C52E5B"/>
    <w:rsid w:val="00C557FF"/>
    <w:rsid w:val="00C56A7C"/>
    <w:rsid w:val="00C5761A"/>
    <w:rsid w:val="00C62659"/>
    <w:rsid w:val="00C64F53"/>
    <w:rsid w:val="00C7075D"/>
    <w:rsid w:val="00C707CE"/>
    <w:rsid w:val="00C70A35"/>
    <w:rsid w:val="00C712F2"/>
    <w:rsid w:val="00C74D41"/>
    <w:rsid w:val="00C75037"/>
    <w:rsid w:val="00C8260B"/>
    <w:rsid w:val="00C83A70"/>
    <w:rsid w:val="00CA0C90"/>
    <w:rsid w:val="00CA1973"/>
    <w:rsid w:val="00CA48EB"/>
    <w:rsid w:val="00CA7123"/>
    <w:rsid w:val="00CA7400"/>
    <w:rsid w:val="00CB248B"/>
    <w:rsid w:val="00CB25EA"/>
    <w:rsid w:val="00CB3F42"/>
    <w:rsid w:val="00CB44F3"/>
    <w:rsid w:val="00CB6AD8"/>
    <w:rsid w:val="00CC1DF7"/>
    <w:rsid w:val="00CD4407"/>
    <w:rsid w:val="00CE31EE"/>
    <w:rsid w:val="00CE3518"/>
    <w:rsid w:val="00CE5106"/>
    <w:rsid w:val="00CF1766"/>
    <w:rsid w:val="00CF3DCA"/>
    <w:rsid w:val="00D00423"/>
    <w:rsid w:val="00D0112A"/>
    <w:rsid w:val="00D02ABB"/>
    <w:rsid w:val="00D03332"/>
    <w:rsid w:val="00D05404"/>
    <w:rsid w:val="00D05BB6"/>
    <w:rsid w:val="00D070A5"/>
    <w:rsid w:val="00D105EB"/>
    <w:rsid w:val="00D111C6"/>
    <w:rsid w:val="00D11548"/>
    <w:rsid w:val="00D14D3B"/>
    <w:rsid w:val="00D20E24"/>
    <w:rsid w:val="00D255A1"/>
    <w:rsid w:val="00D30BA0"/>
    <w:rsid w:val="00D31311"/>
    <w:rsid w:val="00D33427"/>
    <w:rsid w:val="00D35824"/>
    <w:rsid w:val="00D429F9"/>
    <w:rsid w:val="00D47399"/>
    <w:rsid w:val="00D5022A"/>
    <w:rsid w:val="00D512CB"/>
    <w:rsid w:val="00D53229"/>
    <w:rsid w:val="00D53253"/>
    <w:rsid w:val="00D60D00"/>
    <w:rsid w:val="00D6213A"/>
    <w:rsid w:val="00D632C6"/>
    <w:rsid w:val="00D63511"/>
    <w:rsid w:val="00D80F2D"/>
    <w:rsid w:val="00D810C2"/>
    <w:rsid w:val="00D85C47"/>
    <w:rsid w:val="00D86A16"/>
    <w:rsid w:val="00D936B8"/>
    <w:rsid w:val="00D94786"/>
    <w:rsid w:val="00D97A60"/>
    <w:rsid w:val="00DA297A"/>
    <w:rsid w:val="00DA3184"/>
    <w:rsid w:val="00DA49B1"/>
    <w:rsid w:val="00DA4DE7"/>
    <w:rsid w:val="00DA638D"/>
    <w:rsid w:val="00DB0536"/>
    <w:rsid w:val="00DB117A"/>
    <w:rsid w:val="00DB2413"/>
    <w:rsid w:val="00DB4EBD"/>
    <w:rsid w:val="00DC22FE"/>
    <w:rsid w:val="00DC64A4"/>
    <w:rsid w:val="00DD4373"/>
    <w:rsid w:val="00DD5191"/>
    <w:rsid w:val="00DD6524"/>
    <w:rsid w:val="00DD67AB"/>
    <w:rsid w:val="00DD6C6E"/>
    <w:rsid w:val="00DE0DE2"/>
    <w:rsid w:val="00DF0207"/>
    <w:rsid w:val="00DF3733"/>
    <w:rsid w:val="00DF48C0"/>
    <w:rsid w:val="00E009F3"/>
    <w:rsid w:val="00E12F4D"/>
    <w:rsid w:val="00E22025"/>
    <w:rsid w:val="00E22635"/>
    <w:rsid w:val="00E24DBE"/>
    <w:rsid w:val="00E26887"/>
    <w:rsid w:val="00E3439E"/>
    <w:rsid w:val="00E34E58"/>
    <w:rsid w:val="00E35FD4"/>
    <w:rsid w:val="00E36D79"/>
    <w:rsid w:val="00E37295"/>
    <w:rsid w:val="00E468AD"/>
    <w:rsid w:val="00E47464"/>
    <w:rsid w:val="00E501A4"/>
    <w:rsid w:val="00E55149"/>
    <w:rsid w:val="00E55666"/>
    <w:rsid w:val="00E557B0"/>
    <w:rsid w:val="00E56826"/>
    <w:rsid w:val="00E64F3A"/>
    <w:rsid w:val="00E65B38"/>
    <w:rsid w:val="00E66853"/>
    <w:rsid w:val="00E67687"/>
    <w:rsid w:val="00E714C2"/>
    <w:rsid w:val="00E71694"/>
    <w:rsid w:val="00E74126"/>
    <w:rsid w:val="00E77F7B"/>
    <w:rsid w:val="00E86454"/>
    <w:rsid w:val="00E86A87"/>
    <w:rsid w:val="00E902AE"/>
    <w:rsid w:val="00E94C9B"/>
    <w:rsid w:val="00EA4E0A"/>
    <w:rsid w:val="00EB3C7A"/>
    <w:rsid w:val="00EB3E9C"/>
    <w:rsid w:val="00EB4CB7"/>
    <w:rsid w:val="00EC103E"/>
    <w:rsid w:val="00ED01C7"/>
    <w:rsid w:val="00ED29B7"/>
    <w:rsid w:val="00ED3E20"/>
    <w:rsid w:val="00ED437F"/>
    <w:rsid w:val="00ED4EED"/>
    <w:rsid w:val="00ED520B"/>
    <w:rsid w:val="00EE106E"/>
    <w:rsid w:val="00EE1BCD"/>
    <w:rsid w:val="00EE4EC4"/>
    <w:rsid w:val="00EF0075"/>
    <w:rsid w:val="00EF0E2C"/>
    <w:rsid w:val="00EF10D4"/>
    <w:rsid w:val="00EF3FA1"/>
    <w:rsid w:val="00EF6AB4"/>
    <w:rsid w:val="00F00D32"/>
    <w:rsid w:val="00F02D20"/>
    <w:rsid w:val="00F03447"/>
    <w:rsid w:val="00F045F4"/>
    <w:rsid w:val="00F0676F"/>
    <w:rsid w:val="00F161B6"/>
    <w:rsid w:val="00F17BB0"/>
    <w:rsid w:val="00F210F2"/>
    <w:rsid w:val="00F21DA9"/>
    <w:rsid w:val="00F2338E"/>
    <w:rsid w:val="00F24BCD"/>
    <w:rsid w:val="00F24C2C"/>
    <w:rsid w:val="00F26457"/>
    <w:rsid w:val="00F26924"/>
    <w:rsid w:val="00F3065E"/>
    <w:rsid w:val="00F429CD"/>
    <w:rsid w:val="00F44B56"/>
    <w:rsid w:val="00F44F11"/>
    <w:rsid w:val="00F47B1F"/>
    <w:rsid w:val="00F502A5"/>
    <w:rsid w:val="00F506F5"/>
    <w:rsid w:val="00F52DE6"/>
    <w:rsid w:val="00F61B84"/>
    <w:rsid w:val="00F63E5B"/>
    <w:rsid w:val="00F671A5"/>
    <w:rsid w:val="00F71070"/>
    <w:rsid w:val="00F731A4"/>
    <w:rsid w:val="00F74A63"/>
    <w:rsid w:val="00F75F03"/>
    <w:rsid w:val="00F7799C"/>
    <w:rsid w:val="00F81748"/>
    <w:rsid w:val="00F817EB"/>
    <w:rsid w:val="00F839D7"/>
    <w:rsid w:val="00F83F6E"/>
    <w:rsid w:val="00F84E49"/>
    <w:rsid w:val="00F87082"/>
    <w:rsid w:val="00F91E40"/>
    <w:rsid w:val="00F95565"/>
    <w:rsid w:val="00F96A54"/>
    <w:rsid w:val="00F96CE3"/>
    <w:rsid w:val="00F9713C"/>
    <w:rsid w:val="00FA1374"/>
    <w:rsid w:val="00FA6A62"/>
    <w:rsid w:val="00FA7D17"/>
    <w:rsid w:val="00FB0DCC"/>
    <w:rsid w:val="00FB6A26"/>
    <w:rsid w:val="00FB7EB7"/>
    <w:rsid w:val="00FC0D0F"/>
    <w:rsid w:val="00FC2649"/>
    <w:rsid w:val="00FC7130"/>
    <w:rsid w:val="00FD1B75"/>
    <w:rsid w:val="00FE22A7"/>
    <w:rsid w:val="00FE3217"/>
    <w:rsid w:val="00FE3BEF"/>
    <w:rsid w:val="00FF242E"/>
    <w:rsid w:val="00FF39CF"/>
    <w:rsid w:val="00FF4C0E"/>
    <w:rsid w:val="00FF660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C33B8"/>
  <w15:docId w15:val="{77781E89-3C97-4215-A584-EFD8AB0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07CE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6D3C9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507CE"/>
    <w:rPr>
      <w:b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0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75037"/>
  </w:style>
  <w:style w:type="table" w:customStyle="1" w:styleId="TableGrid1">
    <w:name w:val="Table Grid1"/>
    <w:basedOn w:val="TableNormal"/>
    <w:next w:val="TableGrid"/>
    <w:uiPriority w:val="39"/>
    <w:rsid w:val="00C750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527"/>
    <w:pPr>
      <w:ind w:left="720"/>
      <w:contextualSpacing/>
    </w:pPr>
  </w:style>
  <w:style w:type="paragraph" w:styleId="Revision">
    <w:name w:val="Revision"/>
    <w:hidden/>
    <w:uiPriority w:val="99"/>
    <w:semiHidden/>
    <w:rsid w:val="0072031F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45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dro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ydro.gov.au/prodserv/publications/ahp20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66b4d79234de77daf60af5d906c9551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cd9e41dedf05d2a2a5fbce302ed2b9a6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9F5F3067-55D6-4E3E-8FA0-51BBA7700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180B2-B14A-491A-98B1-B070EC9FD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6A3CD-61CF-4E33-AAC2-D5414C865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73B5C-A2B3-4C19-ACEE-C9999156D0B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127</TotalTime>
  <Pages>7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Publication List</vt:lpstr>
    </vt:vector>
  </TitlesOfParts>
  <Company>Tankers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Publication List</dc:title>
  <dc:creator>Kerry Everett - GSH DBN</dc:creator>
  <cp:lastModifiedBy>Felicia Hong</cp:lastModifiedBy>
  <cp:revision>83</cp:revision>
  <cp:lastPrinted>2025-01-06T11:50:00Z</cp:lastPrinted>
  <dcterms:created xsi:type="dcterms:W3CDTF">2024-05-31T09:58:00Z</dcterms:created>
  <dcterms:modified xsi:type="dcterms:W3CDTF">2025-10-30T04:03:00Z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132800</vt:r8>
  </property>
  <property fmtid="{D5CDD505-2E9C-101B-9397-08002B2CF9AE}" pid="11" name="Document name">
    <vt:lpwstr>Technical Publication List</vt:lpwstr>
  </property>
  <property fmtid="{D5CDD505-2E9C-101B-9397-08002B2CF9AE}" pid="12" name="MediaServiceImageTags">
    <vt:lpwstr/>
  </property>
</Properties>
</file>